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0C" w:rsidRDefault="00BD1BDD">
      <w:pPr>
        <w:pStyle w:val="OrientaoRUP"/>
        <w:spacing w:line="480" w:lineRule="auto"/>
        <w:jc w:val="center"/>
        <w:rPr>
          <w:rFonts w:ascii="Arial" w:hAnsi="Arial" w:cs="Arial"/>
          <w:b/>
          <w:i w:val="0"/>
          <w:color w:val="0000FF"/>
          <w:szCs w:val="22"/>
        </w:rPr>
      </w:pPr>
      <w:bookmarkStart w:id="0" w:name="1.__________________Introduction"/>
      <w:bookmarkStart w:id="1" w:name="_Toc179563705"/>
      <w:bookmarkStart w:id="2" w:name="_Toc294357403"/>
      <w:bookmarkStart w:id="3" w:name="_GoBack"/>
      <w:bookmarkEnd w:id="3"/>
      <w:r>
        <w:rPr>
          <w:rFonts w:ascii="Arial" w:hAnsi="Arial" w:cs="Arial"/>
          <w:b/>
          <w:i w:val="0"/>
          <w:color w:val="0000FF"/>
          <w:szCs w:val="22"/>
        </w:rPr>
        <w:t xml:space="preserve">Orientações gerais </w:t>
      </w:r>
    </w:p>
    <w:p w:rsidR="005F140C" w:rsidRDefault="00BD1BDD">
      <w:pPr>
        <w:numPr>
          <w:ilvl w:val="0"/>
          <w:numId w:val="4"/>
        </w:numPr>
        <w:tabs>
          <w:tab w:val="left" w:pos="426"/>
        </w:tabs>
        <w:spacing w:before="60" w:after="60" w:line="240" w:lineRule="auto"/>
        <w:ind w:left="714" w:hanging="357"/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 textos em azul representam orientações ou exemplos sobre o preenchimento. Este texto deve ser excluído após o preenchimento com as informações reais, que devem </w:t>
      </w:r>
      <w:r>
        <w:rPr>
          <w:rFonts w:ascii="Arial" w:hAnsi="Arial" w:cs="Arial"/>
          <w:color w:val="0000FF"/>
        </w:rPr>
        <w:t xml:space="preserve">ficar na cor automática (preta). </w:t>
      </w:r>
    </w:p>
    <w:p w:rsidR="005F140C" w:rsidRDefault="00BD1BDD">
      <w:pPr>
        <w:pStyle w:val="Ttulo1"/>
        <w:rPr>
          <w:rFonts w:eastAsia="Lucida Sans Unicode"/>
          <w:lang w:bidi="en-US"/>
        </w:rPr>
      </w:pPr>
      <w:r>
        <w:rPr>
          <w:rFonts w:eastAsia="Lucida Sans Unicode"/>
          <w:lang w:bidi="en-US"/>
        </w:rPr>
        <w:t>Identificação do projeto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6"/>
        <w:gridCol w:w="2843"/>
        <w:gridCol w:w="1527"/>
        <w:gridCol w:w="3152"/>
      </w:tblGrid>
      <w:tr w:rsidR="005F140C">
        <w:tblPrEx>
          <w:tblCellMar>
            <w:top w:w="0" w:type="dxa"/>
            <w:bottom w:w="0" w:type="dxa"/>
          </w:tblCellMar>
        </w:tblPrEx>
        <w:tc>
          <w:tcPr>
            <w:tcW w:w="2116" w:type="dxa"/>
            <w:tcBorders>
              <w:top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40C" w:rsidRDefault="00BD1BDD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Projeto:</w:t>
            </w:r>
          </w:p>
        </w:tc>
        <w:tc>
          <w:tcPr>
            <w:tcW w:w="7522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40C" w:rsidRDefault="00BD1BDD">
            <w:pPr>
              <w:spacing w:before="40" w:after="40" w:line="240" w:lineRule="auto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[Nome do projeto]</w:t>
            </w:r>
          </w:p>
        </w:tc>
      </w:tr>
      <w:tr w:rsidR="005F140C">
        <w:tblPrEx>
          <w:tblCellMar>
            <w:top w:w="0" w:type="dxa"/>
            <w:bottom w:w="0" w:type="dxa"/>
          </w:tblCellMar>
        </w:tblPrEx>
        <w:tc>
          <w:tcPr>
            <w:tcW w:w="2116" w:type="dxa"/>
            <w:tcBorders>
              <w:top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40C" w:rsidRDefault="00BD1BDD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Programa vinculado (item relacionado ao art. 3º do Decreto nº 42.450/2021):</w:t>
            </w:r>
          </w:p>
        </w:tc>
        <w:tc>
          <w:tcPr>
            <w:tcW w:w="7522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40C" w:rsidRDefault="00BD1BDD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Indique a qual recurso do FDCC o projeto está relacionado:</w:t>
            </w:r>
          </w:p>
          <w:p w:rsidR="005F140C" w:rsidRDefault="00BD1BDD">
            <w:pPr>
              <w:spacing w:before="40" w:after="40" w:line="240" w:lineRule="auto"/>
            </w:pPr>
            <w:r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modernização administrativa, </w:t>
            </w:r>
            <w:r>
              <w:rPr>
                <w:rFonts w:ascii="Arial" w:hAnsi="Arial" w:cs="Arial"/>
                <w:sz w:val="18"/>
                <w:szCs w:val="18"/>
              </w:rPr>
              <w:t>estrutural e operacional da CGDF e da PGDF</w:t>
            </w:r>
          </w:p>
          <w:p w:rsidR="005F140C" w:rsidRDefault="00BD1BDD">
            <w:pPr>
              <w:spacing w:before="40" w:after="40" w:line="240" w:lineRule="auto"/>
            </w:pPr>
            <w:r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modernização administrativa, estrutural e operacional da PCDF</w:t>
            </w:r>
          </w:p>
          <w:p w:rsidR="005F140C" w:rsidRDefault="00BD1BDD">
            <w:pPr>
              <w:spacing w:before="40" w:after="40" w:line="240" w:lineRule="auto"/>
            </w:pPr>
            <w:r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treinamentos anticorrupção para agentes públicos</w:t>
            </w:r>
          </w:p>
          <w:p w:rsidR="005F140C" w:rsidRDefault="00BD1BDD">
            <w:pPr>
              <w:spacing w:before="40" w:after="40" w:line="240" w:lineRule="auto"/>
            </w:pPr>
            <w:r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prevenção e a repressão à corrupção por meio do fomento de ações e programas e melhorias</w:t>
            </w:r>
          </w:p>
          <w:p w:rsidR="005F140C" w:rsidRDefault="00BD1BDD">
            <w:pPr>
              <w:spacing w:before="40" w:after="40" w:line="240" w:lineRule="auto"/>
            </w:pPr>
            <w:r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reparação de danos imateriais coletivos e o fomento de ações educativas</w:t>
            </w:r>
          </w:p>
        </w:tc>
      </w:tr>
      <w:tr w:rsidR="005F140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116" w:type="dxa"/>
            <w:tcBorders>
              <w:top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40C" w:rsidRDefault="00BD1BDD">
            <w:pPr>
              <w:spacing w:before="40" w:after="4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Cliente:</w:t>
            </w:r>
          </w:p>
        </w:tc>
        <w:tc>
          <w:tcPr>
            <w:tcW w:w="7522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40C" w:rsidRDefault="00BD1BDD">
            <w:pPr>
              <w:spacing w:before="40" w:after="40" w:line="240" w:lineRule="auto"/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[Órgão/Comunidade/Cidadão/Unidade]</w:t>
            </w:r>
          </w:p>
        </w:tc>
      </w:tr>
      <w:tr w:rsidR="005F140C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2116" w:type="dxa"/>
            <w:tcBorders>
              <w:top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40C" w:rsidRDefault="00BD1BDD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Gerente do projeto: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40C" w:rsidRDefault="00BD1BDD">
            <w:pPr>
              <w:spacing w:before="40" w:after="40" w:line="240" w:lineRule="auto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[Nome do gerente]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40C" w:rsidRDefault="00BD1BDD">
            <w:pPr>
              <w:spacing w:before="40" w:after="40" w:line="240" w:lineRule="auto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Telefone: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[xxxx]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40C" w:rsidRDefault="00BD1BDD">
            <w:pPr>
              <w:spacing w:before="40" w:after="40" w:line="240" w:lineRule="auto"/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E-mail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E-mail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do gerente]</w:t>
            </w:r>
          </w:p>
        </w:tc>
      </w:tr>
    </w:tbl>
    <w:bookmarkEnd w:id="0"/>
    <w:bookmarkEnd w:id="1"/>
    <w:bookmarkEnd w:id="2"/>
    <w:p w:rsidR="005F140C" w:rsidRDefault="00BD1BDD">
      <w:pPr>
        <w:pStyle w:val="Ttulo1"/>
        <w:rPr>
          <w:rFonts w:eastAsia="Lucida Sans Unicode"/>
          <w:lang w:bidi="en-US"/>
        </w:rPr>
      </w:pPr>
      <w:r>
        <w:rPr>
          <w:rFonts w:eastAsia="Lucida Sans Unicode"/>
          <w:lang w:bidi="en-US"/>
        </w:rPr>
        <w:t>Justificativa e Objeto</w:t>
      </w:r>
    </w:p>
    <w:p w:rsidR="005F140C" w:rsidRDefault="00BD1BDD">
      <w:pPr>
        <w:pStyle w:val="Instrues"/>
        <w:ind w:left="0"/>
        <w:rPr>
          <w:i w:val="0"/>
        </w:rPr>
      </w:pPr>
      <w:r>
        <w:rPr>
          <w:i w:val="0"/>
        </w:rPr>
        <w:t xml:space="preserve">[Detalhe toda a relação </w:t>
      </w:r>
      <w:r>
        <w:rPr>
          <w:i w:val="0"/>
        </w:rPr>
        <w:t>do projeto com o Fundo de Combate à Corrupção, tais como:</w:t>
      </w:r>
    </w:p>
    <w:p w:rsidR="005F140C" w:rsidRDefault="00BD1BDD">
      <w:pPr>
        <w:pStyle w:val="Instrues"/>
        <w:numPr>
          <w:ilvl w:val="0"/>
          <w:numId w:val="5"/>
        </w:numPr>
        <w:tabs>
          <w:tab w:val="left" w:pos="426"/>
        </w:tabs>
        <w:ind w:left="0" w:firstLine="0"/>
        <w:rPr>
          <w:i w:val="0"/>
        </w:rPr>
      </w:pPr>
      <w:r>
        <w:rPr>
          <w:i w:val="0"/>
        </w:rPr>
        <w:t>Pertinência e relevância com as finalidades do FDCC;</w:t>
      </w:r>
    </w:p>
    <w:p w:rsidR="005F140C" w:rsidRDefault="00BD1BDD">
      <w:pPr>
        <w:pStyle w:val="Instrues"/>
        <w:numPr>
          <w:ilvl w:val="0"/>
          <w:numId w:val="5"/>
        </w:numPr>
        <w:tabs>
          <w:tab w:val="left" w:pos="426"/>
        </w:tabs>
        <w:ind w:left="0" w:firstLine="0"/>
        <w:rPr>
          <w:i w:val="0"/>
        </w:rPr>
      </w:pPr>
      <w:r>
        <w:rPr>
          <w:i w:val="0"/>
        </w:rPr>
        <w:t>Replicabilidade dos resultados ou benefícios;</w:t>
      </w:r>
    </w:p>
    <w:p w:rsidR="005F140C" w:rsidRDefault="00BD1BDD">
      <w:pPr>
        <w:pStyle w:val="Instrues"/>
        <w:numPr>
          <w:ilvl w:val="0"/>
          <w:numId w:val="5"/>
        </w:numPr>
        <w:tabs>
          <w:tab w:val="left" w:pos="426"/>
        </w:tabs>
        <w:ind w:left="0" w:firstLine="0"/>
        <w:rPr>
          <w:i w:val="0"/>
        </w:rPr>
      </w:pPr>
      <w:r>
        <w:rPr>
          <w:i w:val="0"/>
        </w:rPr>
        <w:t>Resultados sociais do projeto e sua articulação comunitária ou social;</w:t>
      </w:r>
    </w:p>
    <w:p w:rsidR="005F140C" w:rsidRDefault="00BD1BDD">
      <w:pPr>
        <w:pStyle w:val="Instrues"/>
        <w:numPr>
          <w:ilvl w:val="0"/>
          <w:numId w:val="5"/>
        </w:numPr>
        <w:tabs>
          <w:tab w:val="left" w:pos="426"/>
        </w:tabs>
        <w:ind w:left="0" w:firstLine="0"/>
        <w:rPr>
          <w:i w:val="0"/>
        </w:rPr>
      </w:pPr>
      <w:r>
        <w:rPr>
          <w:i w:val="0"/>
        </w:rPr>
        <w:t>Análise econômico-financeira</w:t>
      </w:r>
      <w:r>
        <w:rPr>
          <w:i w:val="0"/>
        </w:rPr>
        <w:t xml:space="preserve"> do projeto;</w:t>
      </w:r>
    </w:p>
    <w:p w:rsidR="005F140C" w:rsidRDefault="00BD1BDD">
      <w:pPr>
        <w:pStyle w:val="Instrues"/>
        <w:numPr>
          <w:ilvl w:val="0"/>
          <w:numId w:val="5"/>
        </w:numPr>
        <w:tabs>
          <w:tab w:val="left" w:pos="426"/>
        </w:tabs>
        <w:ind w:left="0" w:firstLine="0"/>
        <w:rPr>
          <w:i w:val="0"/>
        </w:rPr>
      </w:pPr>
      <w:r>
        <w:rPr>
          <w:i w:val="0"/>
        </w:rPr>
        <w:t>Prazo de conclusão;</w:t>
      </w:r>
    </w:p>
    <w:p w:rsidR="005F140C" w:rsidRDefault="00BD1BDD">
      <w:pPr>
        <w:pStyle w:val="Instrues"/>
        <w:numPr>
          <w:ilvl w:val="0"/>
          <w:numId w:val="5"/>
        </w:numPr>
        <w:tabs>
          <w:tab w:val="left" w:pos="426"/>
        </w:tabs>
        <w:ind w:left="0" w:firstLine="0"/>
        <w:rPr>
          <w:i w:val="0"/>
        </w:rPr>
      </w:pPr>
      <w:r>
        <w:rPr>
          <w:i w:val="0"/>
        </w:rPr>
        <w:t>Viabilidade de autossustentação econômica e operacional do projeto após sua implantação;</w:t>
      </w:r>
    </w:p>
    <w:p w:rsidR="005F140C" w:rsidRDefault="00BD1BDD">
      <w:pPr>
        <w:pStyle w:val="Instrues"/>
        <w:numPr>
          <w:ilvl w:val="0"/>
          <w:numId w:val="5"/>
        </w:numPr>
        <w:tabs>
          <w:tab w:val="left" w:pos="426"/>
        </w:tabs>
        <w:ind w:left="0" w:firstLine="0"/>
        <w:rPr>
          <w:i w:val="0"/>
        </w:rPr>
      </w:pPr>
      <w:r>
        <w:rPr>
          <w:i w:val="0"/>
        </w:rPr>
        <w:t xml:space="preserve">Confiabilidade das técnicas e métodos propostos; </w:t>
      </w:r>
    </w:p>
    <w:p w:rsidR="005F140C" w:rsidRDefault="00BD1BDD">
      <w:pPr>
        <w:pStyle w:val="Instrues"/>
        <w:numPr>
          <w:ilvl w:val="0"/>
          <w:numId w:val="5"/>
        </w:numPr>
        <w:tabs>
          <w:tab w:val="left" w:pos="426"/>
        </w:tabs>
        <w:ind w:left="0" w:firstLine="0"/>
        <w:rPr>
          <w:i w:val="0"/>
        </w:rPr>
      </w:pPr>
      <w:r>
        <w:rPr>
          <w:i w:val="0"/>
        </w:rPr>
        <w:t>Comprovação da capacidade gerencial e técnica do proponente</w:t>
      </w:r>
    </w:p>
    <w:p w:rsidR="005F140C" w:rsidRDefault="00BD1BDD">
      <w:pPr>
        <w:jc w:val="both"/>
        <w:rPr>
          <w:rFonts w:ascii="Arial" w:eastAsia="Lucida Sans Unicode" w:hAnsi="Arial" w:cs="Arial"/>
          <w:color w:val="0000FF"/>
          <w:lang w:bidi="en-US"/>
        </w:rPr>
      </w:pPr>
      <w:r>
        <w:rPr>
          <w:rFonts w:ascii="Arial" w:eastAsia="Lucida Sans Unicode" w:hAnsi="Arial" w:cs="Arial"/>
          <w:color w:val="0000FF"/>
          <w:lang w:bidi="en-US"/>
        </w:rPr>
        <w:t xml:space="preserve">[Descreva porque a </w:t>
      </w:r>
      <w:r>
        <w:rPr>
          <w:rFonts w:ascii="Arial" w:eastAsia="Lucida Sans Unicode" w:hAnsi="Arial" w:cs="Arial"/>
          <w:color w:val="0000FF"/>
          <w:lang w:bidi="en-US"/>
        </w:rPr>
        <w:t>estratégia definida pelo projeto foi escolhida para resolver o(s) problema(s). Deve-se deixar claro porque as atividades e investimentos propostos são necessários e como vão ajudar a alcançar os resultados e objetivos esperados e, assim, melhorar a realida</w:t>
      </w:r>
      <w:r>
        <w:rPr>
          <w:rFonts w:ascii="Arial" w:eastAsia="Lucida Sans Unicode" w:hAnsi="Arial" w:cs="Arial"/>
          <w:color w:val="0000FF"/>
          <w:lang w:bidi="en-US"/>
        </w:rPr>
        <w:t>de.</w:t>
      </w:r>
    </w:p>
    <w:p w:rsidR="005F140C" w:rsidRDefault="00BD1BDD">
      <w:pPr>
        <w:jc w:val="both"/>
        <w:rPr>
          <w:rFonts w:ascii="Arial" w:eastAsia="Lucida Sans Unicode" w:hAnsi="Arial" w:cs="Arial"/>
          <w:color w:val="0000FF"/>
          <w:lang w:bidi="en-US"/>
        </w:rPr>
      </w:pPr>
      <w:r>
        <w:rPr>
          <w:rFonts w:ascii="Arial" w:eastAsia="Lucida Sans Unicode" w:hAnsi="Arial" w:cs="Arial"/>
          <w:color w:val="0000FF"/>
          <w:lang w:bidi="en-US"/>
        </w:rPr>
        <w:t>Descreva qual cenário é esperado após a execução do projeto. Liste as novidades e os benefícios dos produtos a serem entregues pelo projeto.]</w:t>
      </w:r>
    </w:p>
    <w:p w:rsidR="005F140C" w:rsidRDefault="00BD1BDD">
      <w:pPr>
        <w:pStyle w:val="Ttulo1"/>
        <w:rPr>
          <w:rFonts w:eastAsia="Lucida Sans Unicode"/>
          <w:lang w:bidi="en-US"/>
        </w:rPr>
      </w:pPr>
      <w:r>
        <w:rPr>
          <w:rFonts w:eastAsia="Lucida Sans Unicode"/>
          <w:lang w:bidi="en-US"/>
        </w:rPr>
        <w:t>Escopo do Projeto, Produto e/ou Serviço</w:t>
      </w:r>
    </w:p>
    <w:p w:rsidR="005F140C" w:rsidRDefault="00BD1BDD">
      <w:pPr>
        <w:pStyle w:val="Instrues"/>
        <w:ind w:left="0"/>
        <w:rPr>
          <w:i w:val="0"/>
        </w:rPr>
      </w:pPr>
      <w:r>
        <w:rPr>
          <w:i w:val="0"/>
        </w:rPr>
        <w:t xml:space="preserve">[Liste os itens que compõem o escopo. </w:t>
      </w:r>
    </w:p>
    <w:p w:rsidR="005F140C" w:rsidRDefault="00BD1BDD">
      <w:pPr>
        <w:pStyle w:val="Instrues"/>
        <w:numPr>
          <w:ilvl w:val="0"/>
          <w:numId w:val="6"/>
        </w:numPr>
        <w:tabs>
          <w:tab w:val="left" w:pos="426"/>
        </w:tabs>
        <w:ind w:left="0" w:firstLine="0"/>
        <w:rPr>
          <w:i w:val="0"/>
        </w:rPr>
      </w:pPr>
      <w:r>
        <w:rPr>
          <w:i w:val="0"/>
        </w:rPr>
        <w:t>Exemplo de escopo do projeto, p</w:t>
      </w:r>
      <w:r>
        <w:rPr>
          <w:i w:val="0"/>
        </w:rPr>
        <w:t>roduto e/ou serviço:</w:t>
      </w:r>
    </w:p>
    <w:p w:rsidR="005F140C" w:rsidRDefault="00BD1BDD">
      <w:pPr>
        <w:pStyle w:val="Instrues"/>
        <w:numPr>
          <w:ilvl w:val="1"/>
          <w:numId w:val="7"/>
        </w:numPr>
        <w:tabs>
          <w:tab w:val="left" w:pos="709"/>
        </w:tabs>
        <w:ind w:left="363" w:firstLine="0"/>
        <w:rPr>
          <w:i w:val="0"/>
        </w:rPr>
      </w:pPr>
      <w:r>
        <w:rPr>
          <w:i w:val="0"/>
        </w:rPr>
        <w:t>Capacitação de XX servidores, dos órgãos YYY, com satisfação mínima de ZZ% na pesquisa de satisfação de curso e presença mínima da totalidade de servidores.</w:t>
      </w:r>
    </w:p>
    <w:p w:rsidR="005F140C" w:rsidRDefault="00BD1BDD">
      <w:pPr>
        <w:pStyle w:val="Instrues"/>
        <w:numPr>
          <w:ilvl w:val="1"/>
          <w:numId w:val="7"/>
        </w:numPr>
        <w:tabs>
          <w:tab w:val="left" w:pos="709"/>
        </w:tabs>
        <w:ind w:left="363" w:firstLine="0"/>
        <w:rPr>
          <w:i w:val="0"/>
        </w:rPr>
      </w:pPr>
      <w:r>
        <w:rPr>
          <w:i w:val="0"/>
        </w:rPr>
        <w:t>Evolução no sistema XPTO agregando funcionalidades X,Y e Z;</w:t>
      </w:r>
    </w:p>
    <w:p w:rsidR="005F140C" w:rsidRDefault="00BD1BDD">
      <w:pPr>
        <w:pStyle w:val="Instrues"/>
        <w:numPr>
          <w:ilvl w:val="1"/>
          <w:numId w:val="7"/>
        </w:numPr>
        <w:tabs>
          <w:tab w:val="left" w:pos="709"/>
        </w:tabs>
        <w:ind w:left="363" w:firstLine="0"/>
        <w:rPr>
          <w:i w:val="0"/>
        </w:rPr>
      </w:pPr>
      <w:r>
        <w:rPr>
          <w:i w:val="0"/>
        </w:rPr>
        <w:t>Confecção de relat</w:t>
      </w:r>
      <w:r>
        <w:rPr>
          <w:i w:val="0"/>
        </w:rPr>
        <w:t>órios estratégicos para implantação da XXX política pública;</w:t>
      </w:r>
    </w:p>
    <w:p w:rsidR="005F140C" w:rsidRDefault="00BD1BDD">
      <w:pPr>
        <w:pStyle w:val="Instrues"/>
        <w:numPr>
          <w:ilvl w:val="1"/>
          <w:numId w:val="7"/>
        </w:numPr>
        <w:tabs>
          <w:tab w:val="left" w:pos="709"/>
        </w:tabs>
        <w:ind w:left="363" w:firstLine="0"/>
        <w:rPr>
          <w:i w:val="0"/>
        </w:rPr>
      </w:pPr>
      <w:r>
        <w:rPr>
          <w:i w:val="0"/>
        </w:rPr>
        <w:t>Aquisição de solução que irá permitir o cruzamento de dados e com isso identificar automaticamente indícios de irregularidades.</w:t>
      </w:r>
    </w:p>
    <w:p w:rsidR="005F140C" w:rsidRDefault="00BD1BDD">
      <w:pPr>
        <w:pStyle w:val="Ttulo1"/>
        <w:rPr>
          <w:rFonts w:eastAsia="Lucida Sans Unicode"/>
          <w:lang w:bidi="en-US"/>
        </w:rPr>
      </w:pPr>
      <w:r>
        <w:rPr>
          <w:rFonts w:eastAsia="Lucida Sans Unicode"/>
          <w:lang w:bidi="en-US"/>
        </w:rPr>
        <w:lastRenderedPageBreak/>
        <w:t>Fora de escopo</w:t>
      </w:r>
    </w:p>
    <w:p w:rsidR="005F140C" w:rsidRDefault="00BD1BDD">
      <w:pPr>
        <w:pStyle w:val="Instrues"/>
        <w:ind w:left="0"/>
        <w:rPr>
          <w:i w:val="0"/>
        </w:rPr>
      </w:pPr>
      <w:r>
        <w:rPr>
          <w:i w:val="0"/>
        </w:rPr>
        <w:t>[Liste os itens que você deseja evidenciar que estão</w:t>
      </w:r>
      <w:r>
        <w:rPr>
          <w:i w:val="0"/>
        </w:rPr>
        <w:t xml:space="preserve"> fora do escopo do projeto, produtos, serviços e/ou resultados. </w:t>
      </w:r>
    </w:p>
    <w:p w:rsidR="005F140C" w:rsidRDefault="00BD1BDD">
      <w:pPr>
        <w:pStyle w:val="Instrues"/>
        <w:numPr>
          <w:ilvl w:val="0"/>
          <w:numId w:val="6"/>
        </w:numPr>
        <w:tabs>
          <w:tab w:val="left" w:pos="426"/>
        </w:tabs>
        <w:ind w:left="0" w:firstLine="0"/>
        <w:rPr>
          <w:i w:val="0"/>
        </w:rPr>
      </w:pPr>
      <w:r>
        <w:rPr>
          <w:i w:val="0"/>
        </w:rPr>
        <w:t xml:space="preserve">Exemplo: </w:t>
      </w:r>
    </w:p>
    <w:p w:rsidR="00000000" w:rsidRDefault="00BD1BDD">
      <w:pPr>
        <w:sectPr w:rsidR="00000000">
          <w:headerReference w:type="default" r:id="rId7"/>
          <w:footerReference w:type="default" r:id="rId8"/>
          <w:pgSz w:w="11906" w:h="16838"/>
          <w:pgMar w:top="74" w:right="1134" w:bottom="1134" w:left="1134" w:header="709" w:footer="709" w:gutter="0"/>
          <w:cols w:space="720"/>
        </w:sectPr>
      </w:pPr>
    </w:p>
    <w:p w:rsidR="005F140C" w:rsidRDefault="00BD1BDD">
      <w:pPr>
        <w:pStyle w:val="Instrues"/>
        <w:numPr>
          <w:ilvl w:val="1"/>
          <w:numId w:val="7"/>
        </w:numPr>
        <w:tabs>
          <w:tab w:val="left" w:pos="709"/>
        </w:tabs>
        <w:ind w:left="363" w:firstLine="0"/>
        <w:rPr>
          <w:i w:val="0"/>
        </w:rPr>
      </w:pPr>
      <w:r>
        <w:rPr>
          <w:i w:val="0"/>
        </w:rPr>
        <w:t>Treinamento de usuários finais;</w:t>
      </w:r>
    </w:p>
    <w:p w:rsidR="005F140C" w:rsidRDefault="00BD1BDD">
      <w:pPr>
        <w:pStyle w:val="Instrues"/>
        <w:numPr>
          <w:ilvl w:val="1"/>
          <w:numId w:val="7"/>
        </w:numPr>
        <w:tabs>
          <w:tab w:val="left" w:pos="709"/>
        </w:tabs>
        <w:ind w:left="363" w:firstLine="0"/>
        <w:rPr>
          <w:i w:val="0"/>
        </w:rPr>
      </w:pPr>
      <w:r>
        <w:rPr>
          <w:i w:val="0"/>
        </w:rPr>
        <w:t>Divulgação para população do DF;</w:t>
      </w:r>
    </w:p>
    <w:p w:rsidR="005F140C" w:rsidRDefault="00BD1BDD">
      <w:pPr>
        <w:pStyle w:val="Instrues"/>
        <w:numPr>
          <w:ilvl w:val="1"/>
          <w:numId w:val="7"/>
        </w:numPr>
        <w:tabs>
          <w:tab w:val="left" w:pos="709"/>
        </w:tabs>
        <w:ind w:left="363" w:firstLine="0"/>
        <w:rPr>
          <w:i w:val="0"/>
        </w:rPr>
      </w:pPr>
      <w:r>
        <w:rPr>
          <w:i w:val="0"/>
        </w:rPr>
        <w:t>Integração com sistemas legados.</w:t>
      </w:r>
    </w:p>
    <w:p w:rsidR="005F140C" w:rsidRDefault="00BD1BDD">
      <w:pPr>
        <w:pStyle w:val="Instrues"/>
        <w:numPr>
          <w:ilvl w:val="1"/>
          <w:numId w:val="7"/>
        </w:numPr>
        <w:tabs>
          <w:tab w:val="left" w:pos="709"/>
        </w:tabs>
        <w:ind w:left="363" w:firstLine="0"/>
        <w:rPr>
          <w:i w:val="0"/>
        </w:rPr>
      </w:pPr>
      <w:r>
        <w:rPr>
          <w:i w:val="0"/>
        </w:rPr>
        <w:t>&lt;item 4&gt;;</w:t>
      </w:r>
    </w:p>
    <w:p w:rsidR="005F140C" w:rsidRDefault="00BD1BDD">
      <w:pPr>
        <w:pStyle w:val="Instrues"/>
        <w:numPr>
          <w:ilvl w:val="1"/>
          <w:numId w:val="7"/>
        </w:numPr>
        <w:tabs>
          <w:tab w:val="left" w:pos="709"/>
        </w:tabs>
        <w:ind w:left="363" w:firstLine="0"/>
        <w:rPr>
          <w:i w:val="0"/>
        </w:rPr>
      </w:pPr>
      <w:r>
        <w:rPr>
          <w:i w:val="0"/>
        </w:rPr>
        <w:t>&lt;item 5&gt;;</w:t>
      </w:r>
    </w:p>
    <w:p w:rsidR="005F140C" w:rsidRDefault="00BD1BDD">
      <w:pPr>
        <w:pStyle w:val="Instrues"/>
        <w:numPr>
          <w:ilvl w:val="1"/>
          <w:numId w:val="7"/>
        </w:numPr>
        <w:tabs>
          <w:tab w:val="left" w:pos="709"/>
        </w:tabs>
        <w:ind w:left="363" w:firstLine="0"/>
        <w:rPr>
          <w:i w:val="0"/>
        </w:rPr>
      </w:pPr>
      <w:r>
        <w:rPr>
          <w:i w:val="0"/>
        </w:rPr>
        <w:t xml:space="preserve">&lt;item 6&gt;] </w:t>
      </w:r>
    </w:p>
    <w:p w:rsidR="00000000" w:rsidRDefault="00BD1BDD">
      <w:pPr>
        <w:sectPr w:rsidR="00000000">
          <w:type w:val="continuous"/>
          <w:pgSz w:w="11906" w:h="16838"/>
          <w:pgMar w:top="74" w:right="1134" w:bottom="1134" w:left="1134" w:header="709" w:footer="709" w:gutter="0"/>
          <w:cols w:num="2" w:space="708"/>
        </w:sectPr>
      </w:pPr>
    </w:p>
    <w:p w:rsidR="005F140C" w:rsidRDefault="00BD1BDD">
      <w:pPr>
        <w:pStyle w:val="Ttulo1"/>
        <w:rPr>
          <w:rFonts w:eastAsia="Lucida Sans Unicode"/>
          <w:lang w:bidi="en-US"/>
        </w:rPr>
      </w:pPr>
      <w:r>
        <w:rPr>
          <w:rFonts w:eastAsia="Lucida Sans Unicode"/>
          <w:lang w:bidi="en-US"/>
        </w:rPr>
        <w:t xml:space="preserve">Entregas e Dicionário da Estrutura Analítica do </w:t>
      </w:r>
      <w:r>
        <w:rPr>
          <w:rFonts w:eastAsia="Lucida Sans Unicode"/>
          <w:lang w:bidi="en-US"/>
        </w:rPr>
        <w:t>Projeto (EAP)</w:t>
      </w:r>
    </w:p>
    <w:p w:rsidR="005F140C" w:rsidRDefault="00BD1BDD">
      <w:pPr>
        <w:pStyle w:val="Instrues"/>
        <w:ind w:left="0"/>
        <w:rPr>
          <w:i w:val="0"/>
        </w:rPr>
      </w:pPr>
      <w:r>
        <w:rPr>
          <w:i w:val="0"/>
        </w:rPr>
        <w:t>[Descrever as grandes entregas do projeto e seus respectivos benefícios esperados.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5243"/>
      </w:tblGrid>
      <w:tr w:rsidR="005F140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40C" w:rsidRDefault="00BD1BDD">
            <w:pPr>
              <w:snapToGrid w:val="0"/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Entrega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40C" w:rsidRDefault="00BD1BDD">
            <w:pPr>
              <w:snapToGrid w:val="0"/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Benefício Esperado</w:t>
            </w:r>
          </w:p>
        </w:tc>
      </w:tr>
      <w:tr w:rsidR="005F140C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0C" w:rsidRDefault="005F140C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0C" w:rsidRDefault="005F140C">
            <w:pPr>
              <w:spacing w:before="40" w:after="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140C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0C" w:rsidRDefault="005F140C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0C" w:rsidRDefault="005F140C">
            <w:pPr>
              <w:spacing w:before="40" w:after="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140C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0C" w:rsidRDefault="005F140C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0C" w:rsidRDefault="005F140C">
            <w:pPr>
              <w:spacing w:before="40" w:after="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140C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0C" w:rsidRDefault="005F140C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0C" w:rsidRDefault="005F140C">
            <w:pPr>
              <w:spacing w:before="40" w:after="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140C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0C" w:rsidRDefault="005F140C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0C" w:rsidRDefault="005F140C">
            <w:pPr>
              <w:spacing w:before="40" w:after="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140C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0C" w:rsidRDefault="005F140C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0C" w:rsidRDefault="005F140C">
            <w:pPr>
              <w:spacing w:before="40" w:after="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F140C" w:rsidRDefault="00BD1BDD">
      <w:pPr>
        <w:pStyle w:val="Instrues"/>
        <w:ind w:left="0"/>
        <w:rPr>
          <w:i w:val="0"/>
        </w:rPr>
      </w:pPr>
      <w:bookmarkStart w:id="4" w:name="_Toc6044420"/>
      <w:bookmarkStart w:id="5" w:name="_Toc147836410"/>
      <w:r>
        <w:rPr>
          <w:i w:val="0"/>
        </w:rPr>
        <w:t xml:space="preserve">É recomendado incluir a EAP* do projeto. Exemplo: &lt;EAP organizada por fases, mas fica a critério do gerente de </w:t>
      </w:r>
      <w:r>
        <w:rPr>
          <w:i w:val="0"/>
        </w:rPr>
        <w:t>projeto esta distribuição&gt;</w:t>
      </w:r>
    </w:p>
    <w:p w:rsidR="005F140C" w:rsidRDefault="00BD1BDD">
      <w:pPr>
        <w:pStyle w:val="Instrues"/>
        <w:ind w:left="0"/>
      </w:pPr>
      <w:r>
        <w:rPr>
          <w:i w:val="0"/>
          <w:noProof/>
          <w:lang w:eastAsia="pt-BR" w:bidi="ar-SA"/>
        </w:rPr>
        <mc:AlternateContent>
          <mc:Choice Requires="wpg">
            <w:drawing>
              <wp:inline distT="0" distB="0" distL="0" distR="0">
                <wp:extent cx="2113223" cy="1540672"/>
                <wp:effectExtent l="0" t="0" r="20377" b="21428"/>
                <wp:docPr id="1" name="Diagram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3223" cy="1540672"/>
                          <a:chOff x="0" y="0"/>
                          <a:chExt cx="2113223" cy="1540672"/>
                        </a:xfrm>
                      </wpg:grpSpPr>
                      <wps:wsp>
                        <wps:cNvPr id="2" name="Forma livre 2"/>
                        <wps:cNvSpPr/>
                        <wps:spPr>
                          <a:xfrm>
                            <a:off x="1704295" y="927668"/>
                            <a:ext cx="91440" cy="172858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1440"/>
                              <a:gd name="f4" fmla="val 172854"/>
                              <a:gd name="f5" fmla="val 45720"/>
                              <a:gd name="f6" fmla="*/ f0 1 91440"/>
                              <a:gd name="f7" fmla="*/ f1 1 172854"/>
                              <a:gd name="f8" fmla="val f2"/>
                              <a:gd name="f9" fmla="val f3"/>
                              <a:gd name="f10" fmla="val f4"/>
                              <a:gd name="f11" fmla="+- f10 0 f8"/>
                              <a:gd name="f12" fmla="+- f9 0 f8"/>
                              <a:gd name="f13" fmla="*/ f12 1 91440"/>
                              <a:gd name="f14" fmla="*/ f11 1 172854"/>
                              <a:gd name="f15" fmla="*/ 0 1 f13"/>
                              <a:gd name="f16" fmla="*/ 91440 1 f13"/>
                              <a:gd name="f17" fmla="*/ 0 1 f14"/>
                              <a:gd name="f18" fmla="*/ 172854 1 f14"/>
                              <a:gd name="f19" fmla="*/ f15 f6 1"/>
                              <a:gd name="f20" fmla="*/ f16 f6 1"/>
                              <a:gd name="f21" fmla="*/ f18 f7 1"/>
                              <a:gd name="f22" fmla="*/ f17 f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9" t="f22" r="f20" b="f21"/>
                            <a:pathLst>
                              <a:path w="91440" h="172854">
                                <a:moveTo>
                                  <a:pt x="f5" y="f2"/>
                                </a:moveTo>
                                <a:lnTo>
                                  <a:pt x="f5" y="f4"/>
                                </a:lnTo>
                              </a:path>
                            </a:pathLst>
                          </a:custGeom>
                          <a:noFill/>
                          <a:ln w="25402" cap="flat">
                            <a:solidFill>
                              <a:srgbClr val="4774AB"/>
                            </a:solidFill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" name="Forma livre 3"/>
                        <wps:cNvSpPr/>
                        <wps:spPr>
                          <a:xfrm>
                            <a:off x="1205197" y="377401"/>
                            <a:ext cx="544817" cy="172858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544815"/>
                              <a:gd name="f4" fmla="val 172854"/>
                              <a:gd name="f5" fmla="val 117795"/>
                              <a:gd name="f6" fmla="*/ f0 1 544815"/>
                              <a:gd name="f7" fmla="*/ f1 1 172854"/>
                              <a:gd name="f8" fmla="val f2"/>
                              <a:gd name="f9" fmla="val f3"/>
                              <a:gd name="f10" fmla="val f4"/>
                              <a:gd name="f11" fmla="+- f10 0 f8"/>
                              <a:gd name="f12" fmla="+- f9 0 f8"/>
                              <a:gd name="f13" fmla="*/ f12 1 544815"/>
                              <a:gd name="f14" fmla="*/ f11 1 172854"/>
                              <a:gd name="f15" fmla="*/ 0 1 f13"/>
                              <a:gd name="f16" fmla="*/ 544815 1 f13"/>
                              <a:gd name="f17" fmla="*/ 0 1 f14"/>
                              <a:gd name="f18" fmla="*/ 172854 1 f14"/>
                              <a:gd name="f19" fmla="*/ f15 f6 1"/>
                              <a:gd name="f20" fmla="*/ f16 f6 1"/>
                              <a:gd name="f21" fmla="*/ f18 f7 1"/>
                              <a:gd name="f22" fmla="*/ f17 f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9" t="f22" r="f20" b="f21"/>
                            <a:pathLst>
                              <a:path w="544815" h="172854">
                                <a:moveTo>
                                  <a:pt x="f2" y="f2"/>
                                </a:moveTo>
                                <a:lnTo>
                                  <a:pt x="f2" y="f5"/>
                                </a:lnTo>
                                <a:lnTo>
                                  <a:pt x="f3" y="f5"/>
                                </a:lnTo>
                                <a:lnTo>
                                  <a:pt x="f3" y="f4"/>
                                </a:lnTo>
                              </a:path>
                            </a:pathLst>
                          </a:custGeom>
                          <a:noFill/>
                          <a:ln w="25402" cap="flat">
                            <a:solidFill>
                              <a:srgbClr val="3D6696"/>
                            </a:solidFill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" name="Forma livre 4"/>
                        <wps:cNvSpPr/>
                        <wps:spPr>
                          <a:xfrm>
                            <a:off x="660380" y="927668"/>
                            <a:ext cx="363208" cy="172858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63210"/>
                              <a:gd name="f4" fmla="val 172854"/>
                              <a:gd name="f5" fmla="val 117795"/>
                              <a:gd name="f6" fmla="*/ f0 1 363210"/>
                              <a:gd name="f7" fmla="*/ f1 1 172854"/>
                              <a:gd name="f8" fmla="val f2"/>
                              <a:gd name="f9" fmla="val f3"/>
                              <a:gd name="f10" fmla="val f4"/>
                              <a:gd name="f11" fmla="+- f10 0 f8"/>
                              <a:gd name="f12" fmla="+- f9 0 f8"/>
                              <a:gd name="f13" fmla="*/ f12 1 363210"/>
                              <a:gd name="f14" fmla="*/ f11 1 172854"/>
                              <a:gd name="f15" fmla="*/ 0 1 f13"/>
                              <a:gd name="f16" fmla="*/ 363210 1 f13"/>
                              <a:gd name="f17" fmla="*/ 0 1 f14"/>
                              <a:gd name="f18" fmla="*/ 172854 1 f14"/>
                              <a:gd name="f19" fmla="*/ f15 f6 1"/>
                              <a:gd name="f20" fmla="*/ f16 f6 1"/>
                              <a:gd name="f21" fmla="*/ f18 f7 1"/>
                              <a:gd name="f22" fmla="*/ f17 f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9" t="f22" r="f20" b="f21"/>
                            <a:pathLst>
                              <a:path w="363210" h="172854">
                                <a:moveTo>
                                  <a:pt x="f2" y="f2"/>
                                </a:moveTo>
                                <a:lnTo>
                                  <a:pt x="f2" y="f5"/>
                                </a:lnTo>
                                <a:lnTo>
                                  <a:pt x="f3" y="f5"/>
                                </a:lnTo>
                                <a:lnTo>
                                  <a:pt x="f3" y="f4"/>
                                </a:lnTo>
                              </a:path>
                            </a:pathLst>
                          </a:custGeom>
                          <a:noFill/>
                          <a:ln w="25402" cap="flat">
                            <a:solidFill>
                              <a:srgbClr val="4774AB"/>
                            </a:solidFill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Forma livre 5"/>
                        <wps:cNvSpPr/>
                        <wps:spPr>
                          <a:xfrm>
                            <a:off x="297171" y="927668"/>
                            <a:ext cx="363208" cy="172858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63210"/>
                              <a:gd name="f4" fmla="val 172854"/>
                              <a:gd name="f5" fmla="val 117795"/>
                              <a:gd name="f6" fmla="*/ f0 1 363210"/>
                              <a:gd name="f7" fmla="*/ f1 1 172854"/>
                              <a:gd name="f8" fmla="val f2"/>
                              <a:gd name="f9" fmla="val f3"/>
                              <a:gd name="f10" fmla="val f4"/>
                              <a:gd name="f11" fmla="+- f10 0 f8"/>
                              <a:gd name="f12" fmla="+- f9 0 f8"/>
                              <a:gd name="f13" fmla="*/ f12 1 363210"/>
                              <a:gd name="f14" fmla="*/ f11 1 172854"/>
                              <a:gd name="f15" fmla="*/ 0 1 f13"/>
                              <a:gd name="f16" fmla="*/ 363210 1 f13"/>
                              <a:gd name="f17" fmla="*/ 0 1 f14"/>
                              <a:gd name="f18" fmla="*/ 172854 1 f14"/>
                              <a:gd name="f19" fmla="*/ f15 f6 1"/>
                              <a:gd name="f20" fmla="*/ f16 f6 1"/>
                              <a:gd name="f21" fmla="*/ f18 f7 1"/>
                              <a:gd name="f22" fmla="*/ f17 f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9" t="f22" r="f20" b="f21"/>
                            <a:pathLst>
                              <a:path w="363210" h="172854">
                                <a:moveTo>
                                  <a:pt x="f3" y="f2"/>
                                </a:moveTo>
                                <a:lnTo>
                                  <a:pt x="f3" y="f5"/>
                                </a:lnTo>
                                <a:lnTo>
                                  <a:pt x="f2" y="f5"/>
                                </a:lnTo>
                                <a:lnTo>
                                  <a:pt x="f2" y="f4"/>
                                </a:lnTo>
                              </a:path>
                            </a:pathLst>
                          </a:custGeom>
                          <a:noFill/>
                          <a:ln w="25402" cap="flat">
                            <a:solidFill>
                              <a:srgbClr val="4774AB"/>
                            </a:solidFill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Forma livre 6"/>
                        <wps:cNvSpPr/>
                        <wps:spPr>
                          <a:xfrm>
                            <a:off x="660380" y="377401"/>
                            <a:ext cx="544817" cy="172858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544815"/>
                              <a:gd name="f4" fmla="val 172854"/>
                              <a:gd name="f5" fmla="val 117795"/>
                              <a:gd name="f6" fmla="*/ f0 1 544815"/>
                              <a:gd name="f7" fmla="*/ f1 1 172854"/>
                              <a:gd name="f8" fmla="val f2"/>
                              <a:gd name="f9" fmla="val f3"/>
                              <a:gd name="f10" fmla="val f4"/>
                              <a:gd name="f11" fmla="+- f10 0 f8"/>
                              <a:gd name="f12" fmla="+- f9 0 f8"/>
                              <a:gd name="f13" fmla="*/ f12 1 544815"/>
                              <a:gd name="f14" fmla="*/ f11 1 172854"/>
                              <a:gd name="f15" fmla="*/ 0 1 f13"/>
                              <a:gd name="f16" fmla="*/ 544815 1 f13"/>
                              <a:gd name="f17" fmla="*/ 0 1 f14"/>
                              <a:gd name="f18" fmla="*/ 172854 1 f14"/>
                              <a:gd name="f19" fmla="*/ f15 f6 1"/>
                              <a:gd name="f20" fmla="*/ f16 f6 1"/>
                              <a:gd name="f21" fmla="*/ f18 f7 1"/>
                              <a:gd name="f22" fmla="*/ f17 f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9" t="f22" r="f20" b="f21"/>
                            <a:pathLst>
                              <a:path w="544815" h="172854">
                                <a:moveTo>
                                  <a:pt x="f3" y="f2"/>
                                </a:moveTo>
                                <a:lnTo>
                                  <a:pt x="f3" y="f5"/>
                                </a:lnTo>
                                <a:lnTo>
                                  <a:pt x="f2" y="f5"/>
                                </a:lnTo>
                                <a:lnTo>
                                  <a:pt x="f2" y="f4"/>
                                </a:lnTo>
                              </a:path>
                            </a:pathLst>
                          </a:custGeom>
                          <a:noFill/>
                          <a:ln w="25402" cap="flat">
                            <a:solidFill>
                              <a:srgbClr val="3D6696"/>
                            </a:solidFill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7" name="Forma livre 7"/>
                        <wps:cNvSpPr/>
                        <wps:spPr>
                          <a:xfrm>
                            <a:off x="908027" y="0"/>
                            <a:ext cx="594341" cy="377409"/>
                          </a:xfrm>
                          <a:custGeom>
                            <a:avLst>
                              <a:gd name="f0" fmla="val 2160"/>
                            </a:avLst>
                            <a:gdLst>
                              <a:gd name="f1" fmla="val 10800000"/>
                              <a:gd name="f2" fmla="val 5400000"/>
                              <a:gd name="f3" fmla="val 16200000"/>
                              <a:gd name="f4" fmla="val w"/>
                              <a:gd name="f5" fmla="val h"/>
                              <a:gd name="f6" fmla="val ss"/>
                              <a:gd name="f7" fmla="val 0"/>
                              <a:gd name="f8" fmla="*/ 5419351 1 1725033"/>
                              <a:gd name="f9" fmla="val 45"/>
                              <a:gd name="f10" fmla="val 10800"/>
                              <a:gd name="f11" fmla="val -2147483647"/>
                              <a:gd name="f12" fmla="val 2147483647"/>
                              <a:gd name="f13" fmla="abs f4"/>
                              <a:gd name="f14" fmla="abs f5"/>
                              <a:gd name="f15" fmla="abs f6"/>
                              <a:gd name="f16" fmla="*/ f8 1 180"/>
                              <a:gd name="f17" fmla="pin 0 f0 10800"/>
                              <a:gd name="f18" fmla="+- 0 0 f2"/>
                              <a:gd name="f19" fmla="?: f13 f4 1"/>
                              <a:gd name="f20" fmla="?: f14 f5 1"/>
                              <a:gd name="f21" fmla="?: f15 f6 1"/>
                              <a:gd name="f22" fmla="*/ f9 f16 1"/>
                              <a:gd name="f23" fmla="+- f7 f17 0"/>
                              <a:gd name="f24" fmla="*/ f19 1 21600"/>
                              <a:gd name="f25" fmla="*/ f20 1 21600"/>
                              <a:gd name="f26" fmla="*/ 21600 f19 1"/>
                              <a:gd name="f27" fmla="*/ 21600 f20 1"/>
                              <a:gd name="f28" fmla="+- 0 0 f22"/>
                              <a:gd name="f29" fmla="min f25 f24"/>
                              <a:gd name="f30" fmla="*/ f26 1 f21"/>
                              <a:gd name="f31" fmla="*/ f27 1 f21"/>
                              <a:gd name="f32" fmla="*/ f28 f1 1"/>
                              <a:gd name="f33" fmla="*/ f32 1 f8"/>
                              <a:gd name="f34" fmla="+- f31 0 f17"/>
                              <a:gd name="f35" fmla="+- f30 0 f17"/>
                              <a:gd name="f36" fmla="*/ f17 f29 1"/>
                              <a:gd name="f37" fmla="*/ f7 f29 1"/>
                              <a:gd name="f38" fmla="*/ f23 f29 1"/>
                              <a:gd name="f39" fmla="*/ f31 f29 1"/>
                              <a:gd name="f40" fmla="*/ f30 f29 1"/>
                              <a:gd name="f41" fmla="+- f33 0 f2"/>
                              <a:gd name="f42" fmla="+- f37 0 f38"/>
                              <a:gd name="f43" fmla="+- f38 0 f37"/>
                              <a:gd name="f44" fmla="*/ f34 f29 1"/>
                              <a:gd name="f45" fmla="*/ f35 f29 1"/>
                              <a:gd name="f46" fmla="cos 1 f41"/>
                              <a:gd name="f47" fmla="abs f42"/>
                              <a:gd name="f48" fmla="abs f43"/>
                              <a:gd name="f49" fmla="?: f42 f18 f2"/>
                              <a:gd name="f50" fmla="?: f42 f2 f18"/>
                              <a:gd name="f51" fmla="?: f42 f3 f2"/>
                              <a:gd name="f52" fmla="?: f42 f2 f3"/>
                              <a:gd name="f53" fmla="+- f39 0 f44"/>
                              <a:gd name="f54" fmla="?: f43 f18 f2"/>
                              <a:gd name="f55" fmla="?: f43 f2 f18"/>
                              <a:gd name="f56" fmla="+- f40 0 f45"/>
                              <a:gd name="f57" fmla="+- f44 0 f39"/>
                              <a:gd name="f58" fmla="+- f45 0 f40"/>
                              <a:gd name="f59" fmla="?: f42 0 f1"/>
                              <a:gd name="f60" fmla="?: f42 f1 0"/>
                              <a:gd name="f61" fmla="+- 0 0 f46"/>
                              <a:gd name="f62" fmla="?: f42 f52 f51"/>
                              <a:gd name="f63" fmla="?: f42 f51 f52"/>
                              <a:gd name="f64" fmla="?: f43 f50 f49"/>
                              <a:gd name="f65" fmla="abs f53"/>
                              <a:gd name="f66" fmla="?: f53 0 f1"/>
                              <a:gd name="f67" fmla="?: f53 f1 0"/>
                              <a:gd name="f68" fmla="?: f53 f54 f55"/>
                              <a:gd name="f69" fmla="abs f56"/>
                              <a:gd name="f70" fmla="abs f57"/>
                              <a:gd name="f71" fmla="?: f56 f18 f2"/>
                              <a:gd name="f72" fmla="?: f56 f2 f18"/>
                              <a:gd name="f73" fmla="?: f56 f3 f2"/>
                              <a:gd name="f74" fmla="?: f56 f2 f3"/>
                              <a:gd name="f75" fmla="abs f58"/>
                              <a:gd name="f76" fmla="?: f58 f18 f2"/>
                              <a:gd name="f77" fmla="?: f58 f2 f18"/>
                              <a:gd name="f78" fmla="?: f58 f60 f59"/>
                              <a:gd name="f79" fmla="?: f58 f59 f60"/>
                              <a:gd name="f80" fmla="*/ f17 f61 1"/>
                              <a:gd name="f81" fmla="?: f43 f63 f62"/>
                              <a:gd name="f82" fmla="?: f43 f67 f66"/>
                              <a:gd name="f83" fmla="?: f43 f66 f67"/>
                              <a:gd name="f84" fmla="?: f56 f74 f73"/>
                              <a:gd name="f85" fmla="?: f56 f73 f74"/>
                              <a:gd name="f86" fmla="?: f57 f72 f71"/>
                              <a:gd name="f87" fmla="?: f42 f78 f79"/>
                              <a:gd name="f88" fmla="?: f42 f76 f77"/>
                              <a:gd name="f89" fmla="*/ f80 3163 1"/>
                              <a:gd name="f90" fmla="?: f53 f82 f83"/>
                              <a:gd name="f91" fmla="?: f57 f85 f84"/>
                              <a:gd name="f92" fmla="*/ f89 1 7636"/>
                              <a:gd name="f93" fmla="+- f7 f92 0"/>
                              <a:gd name="f94" fmla="+- f30 0 f92"/>
                              <a:gd name="f95" fmla="+- f31 0 f92"/>
                              <a:gd name="f96" fmla="*/ f93 f29 1"/>
                              <a:gd name="f97" fmla="*/ f94 f29 1"/>
                              <a:gd name="f98" fmla="*/ f95 f29 1"/>
                            </a:gdLst>
                            <a:ahLst>
                              <a:ahXY gdRefX="f0" minX="f7" maxX="f10">
                                <a:pos x="f36" y="f37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96" t="f96" r="f97" b="f98"/>
                            <a:pathLst>
                              <a:path>
                                <a:moveTo>
                                  <a:pt x="f38" y="f37"/>
                                </a:moveTo>
                                <a:arcTo wR="f47" hR="f48" stAng="f81" swAng="f64"/>
                                <a:lnTo>
                                  <a:pt x="f37" y="f44"/>
                                </a:lnTo>
                                <a:arcTo wR="f48" hR="f65" stAng="f90" swAng="f68"/>
                                <a:lnTo>
                                  <a:pt x="f45" y="f39"/>
                                </a:lnTo>
                                <a:arcTo wR="f69" hR="f70" stAng="f91" swAng="f86"/>
                                <a:lnTo>
                                  <a:pt x="f40" y="f38"/>
                                </a:lnTo>
                                <a:arcTo wR="f75" hR="f47" stAng="f87" swAng="f88"/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40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8" name="Forma livre 8"/>
                        <wps:cNvSpPr/>
                        <wps:spPr>
                          <a:xfrm>
                            <a:off x="974065" y="62728"/>
                            <a:ext cx="594341" cy="37740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594343"/>
                              <a:gd name="f7" fmla="val 377408"/>
                              <a:gd name="f8" fmla="val 37741"/>
                              <a:gd name="f9" fmla="val 16897"/>
                              <a:gd name="f10" fmla="val 556602"/>
                              <a:gd name="f11" fmla="val 577446"/>
                              <a:gd name="f12" fmla="val 339667"/>
                              <a:gd name="f13" fmla="val 360511"/>
                              <a:gd name="f14" fmla="+- 0 0 -90"/>
                              <a:gd name="f15" fmla="*/ f3 1 594343"/>
                              <a:gd name="f16" fmla="*/ f4 1 377408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594343"/>
                              <a:gd name="f25" fmla="*/ f21 1 377408"/>
                              <a:gd name="f26" fmla="*/ 0 f22 1"/>
                              <a:gd name="f27" fmla="*/ 37741 f21 1"/>
                              <a:gd name="f28" fmla="*/ 37741 f22 1"/>
                              <a:gd name="f29" fmla="*/ 0 f21 1"/>
                              <a:gd name="f30" fmla="*/ 556602 f22 1"/>
                              <a:gd name="f31" fmla="*/ 594343 f22 1"/>
                              <a:gd name="f32" fmla="*/ 339667 f21 1"/>
                              <a:gd name="f33" fmla="*/ 377408 f21 1"/>
                              <a:gd name="f34" fmla="+- f23 0 f1"/>
                              <a:gd name="f35" fmla="*/ f26 1 594343"/>
                              <a:gd name="f36" fmla="*/ f27 1 377408"/>
                              <a:gd name="f37" fmla="*/ f28 1 594343"/>
                              <a:gd name="f38" fmla="*/ f29 1 377408"/>
                              <a:gd name="f39" fmla="*/ f30 1 594343"/>
                              <a:gd name="f40" fmla="*/ f31 1 594343"/>
                              <a:gd name="f41" fmla="*/ f32 1 377408"/>
                              <a:gd name="f42" fmla="*/ f33 1 377408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594343" h="377408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25402" cap="flat">
                            <a:solidFill>
                              <a:srgbClr val="4F81B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F140C" w:rsidRDefault="00BD1BDD">
                              <w:pPr>
                                <w:spacing w:after="6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color w:val="000000"/>
                                  <w:kern w:val="3"/>
                                  <w:sz w:val="11"/>
                                  <w:szCs w:val="11"/>
                                </w:rPr>
                                <w:t>&lt;nome projeto&gt;</w:t>
                              </w:r>
                            </w:p>
                          </w:txbxContent>
                        </wps:txbx>
                        <wps:bodyPr vert="horz" wrap="square" lIns="33915" tIns="33915" rIns="33915" bIns="33915" anchor="ctr" anchorCtr="1" compatLnSpc="0">
                          <a:noAutofit/>
                        </wps:bodyPr>
                      </wps:wsp>
                      <wps:wsp>
                        <wps:cNvPr id="9" name="Forma livre 9"/>
                        <wps:cNvSpPr/>
                        <wps:spPr>
                          <a:xfrm>
                            <a:off x="363209" y="550259"/>
                            <a:ext cx="594341" cy="377409"/>
                          </a:xfrm>
                          <a:custGeom>
                            <a:avLst>
                              <a:gd name="f0" fmla="val 2160"/>
                            </a:avLst>
                            <a:gdLst>
                              <a:gd name="f1" fmla="val 10800000"/>
                              <a:gd name="f2" fmla="val 5400000"/>
                              <a:gd name="f3" fmla="val 16200000"/>
                              <a:gd name="f4" fmla="val w"/>
                              <a:gd name="f5" fmla="val h"/>
                              <a:gd name="f6" fmla="val ss"/>
                              <a:gd name="f7" fmla="val 0"/>
                              <a:gd name="f8" fmla="*/ 5419351 1 1725033"/>
                              <a:gd name="f9" fmla="val 45"/>
                              <a:gd name="f10" fmla="val 10800"/>
                              <a:gd name="f11" fmla="val -2147483647"/>
                              <a:gd name="f12" fmla="val 2147483647"/>
                              <a:gd name="f13" fmla="abs f4"/>
                              <a:gd name="f14" fmla="abs f5"/>
                              <a:gd name="f15" fmla="abs f6"/>
                              <a:gd name="f16" fmla="*/ f8 1 180"/>
                              <a:gd name="f17" fmla="pin 0 f0 10800"/>
                              <a:gd name="f18" fmla="+- 0 0 f2"/>
                              <a:gd name="f19" fmla="?: f13 f4 1"/>
                              <a:gd name="f20" fmla="?: f14 f5 1"/>
                              <a:gd name="f21" fmla="?: f15 f6 1"/>
                              <a:gd name="f22" fmla="*/ f9 f16 1"/>
                              <a:gd name="f23" fmla="+- f7 f17 0"/>
                              <a:gd name="f24" fmla="*/ f19 1 21600"/>
                              <a:gd name="f25" fmla="*/ f20 1 21600"/>
                              <a:gd name="f26" fmla="*/ 21600 f19 1"/>
                              <a:gd name="f27" fmla="*/ 21600 f20 1"/>
                              <a:gd name="f28" fmla="+- 0 0 f22"/>
                              <a:gd name="f29" fmla="min f25 f24"/>
                              <a:gd name="f30" fmla="*/ f26 1 f21"/>
                              <a:gd name="f31" fmla="*/ f27 1 f21"/>
                              <a:gd name="f32" fmla="*/ f28 f1 1"/>
                              <a:gd name="f33" fmla="*/ f32 1 f8"/>
                              <a:gd name="f34" fmla="+- f31 0 f17"/>
                              <a:gd name="f35" fmla="+- f30 0 f17"/>
                              <a:gd name="f36" fmla="*/ f17 f29 1"/>
                              <a:gd name="f37" fmla="*/ f7 f29 1"/>
                              <a:gd name="f38" fmla="*/ f23 f29 1"/>
                              <a:gd name="f39" fmla="*/ f31 f29 1"/>
                              <a:gd name="f40" fmla="*/ f30 f29 1"/>
                              <a:gd name="f41" fmla="+- f33 0 f2"/>
                              <a:gd name="f42" fmla="+- f37 0 f38"/>
                              <a:gd name="f43" fmla="+- f38 0 f37"/>
                              <a:gd name="f44" fmla="*/ f34 f29 1"/>
                              <a:gd name="f45" fmla="*/ f35 f29 1"/>
                              <a:gd name="f46" fmla="cos 1 f41"/>
                              <a:gd name="f47" fmla="abs f42"/>
                              <a:gd name="f48" fmla="abs f43"/>
                              <a:gd name="f49" fmla="?: f42 f18 f2"/>
                              <a:gd name="f50" fmla="?: f42 f2 f18"/>
                              <a:gd name="f51" fmla="?: f42 f3 f2"/>
                              <a:gd name="f52" fmla="?: f42 f2 f3"/>
                              <a:gd name="f53" fmla="+- f39 0 f44"/>
                              <a:gd name="f54" fmla="?: f43 f18 f2"/>
                              <a:gd name="f55" fmla="?: f43 f2 f18"/>
                              <a:gd name="f56" fmla="+- f40 0 f45"/>
                              <a:gd name="f57" fmla="+- f44 0 f39"/>
                              <a:gd name="f58" fmla="+- f45 0 f40"/>
                              <a:gd name="f59" fmla="?: f42 0 f1"/>
                              <a:gd name="f60" fmla="?: f42 f1 0"/>
                              <a:gd name="f61" fmla="+- 0 0 f46"/>
                              <a:gd name="f62" fmla="?: f42 f52 f51"/>
                              <a:gd name="f63" fmla="?: f42 f51 f52"/>
                              <a:gd name="f64" fmla="?: f43 f50 f49"/>
                              <a:gd name="f65" fmla="abs f53"/>
                              <a:gd name="f66" fmla="?: f53 0 f1"/>
                              <a:gd name="f67" fmla="?: f53 f1 0"/>
                              <a:gd name="f68" fmla="?: f53 f54 f55"/>
                              <a:gd name="f69" fmla="abs f56"/>
                              <a:gd name="f70" fmla="abs f57"/>
                              <a:gd name="f71" fmla="?: f56 f18 f2"/>
                              <a:gd name="f72" fmla="?: f56 f2 f18"/>
                              <a:gd name="f73" fmla="?: f56 f3 f2"/>
                              <a:gd name="f74" fmla="?: f56 f2 f3"/>
                              <a:gd name="f75" fmla="abs f58"/>
                              <a:gd name="f76" fmla="?: f58 f18 f2"/>
                              <a:gd name="f77" fmla="?: f58 f2 f18"/>
                              <a:gd name="f78" fmla="?: f58 f60 f59"/>
                              <a:gd name="f79" fmla="?: f58 f59 f60"/>
                              <a:gd name="f80" fmla="*/ f17 f61 1"/>
                              <a:gd name="f81" fmla="?: f43 f63 f62"/>
                              <a:gd name="f82" fmla="?: f43 f67 f66"/>
                              <a:gd name="f83" fmla="?: f43 f66 f67"/>
                              <a:gd name="f84" fmla="?: f56 f74 f73"/>
                              <a:gd name="f85" fmla="?: f56 f73 f74"/>
                              <a:gd name="f86" fmla="?: f57 f72 f71"/>
                              <a:gd name="f87" fmla="?: f42 f78 f79"/>
                              <a:gd name="f88" fmla="?: f42 f76 f77"/>
                              <a:gd name="f89" fmla="*/ f80 3163 1"/>
                              <a:gd name="f90" fmla="?: f53 f82 f83"/>
                              <a:gd name="f91" fmla="?: f57 f85 f84"/>
                              <a:gd name="f92" fmla="*/ f89 1 7636"/>
                              <a:gd name="f93" fmla="+- f7 f92 0"/>
                              <a:gd name="f94" fmla="+- f30 0 f92"/>
                              <a:gd name="f95" fmla="+- f31 0 f92"/>
                              <a:gd name="f96" fmla="*/ f93 f29 1"/>
                              <a:gd name="f97" fmla="*/ f94 f29 1"/>
                              <a:gd name="f98" fmla="*/ f95 f29 1"/>
                            </a:gdLst>
                            <a:ahLst>
                              <a:ahXY gdRefX="f0" minX="f7" maxX="f10">
                                <a:pos x="f36" y="f37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96" t="f96" r="f97" b="f98"/>
                            <a:pathLst>
                              <a:path>
                                <a:moveTo>
                                  <a:pt x="f38" y="f37"/>
                                </a:moveTo>
                                <a:arcTo wR="f47" hR="f48" stAng="f81" swAng="f64"/>
                                <a:lnTo>
                                  <a:pt x="f37" y="f44"/>
                                </a:lnTo>
                                <a:arcTo wR="f48" hR="f65" stAng="f90" swAng="f68"/>
                                <a:lnTo>
                                  <a:pt x="f45" y="f39"/>
                                </a:lnTo>
                                <a:arcTo wR="f69" hR="f70" stAng="f91" swAng="f86"/>
                                <a:lnTo>
                                  <a:pt x="f40" y="f38"/>
                                </a:lnTo>
                                <a:arcTo wR="f75" hR="f47" stAng="f87" swAng="f88"/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40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" name="Forma livre 10"/>
                        <wps:cNvSpPr/>
                        <wps:spPr>
                          <a:xfrm>
                            <a:off x="429247" y="612996"/>
                            <a:ext cx="594341" cy="37740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594343"/>
                              <a:gd name="f7" fmla="val 377408"/>
                              <a:gd name="f8" fmla="val 37741"/>
                              <a:gd name="f9" fmla="val 16897"/>
                              <a:gd name="f10" fmla="val 556602"/>
                              <a:gd name="f11" fmla="val 577446"/>
                              <a:gd name="f12" fmla="val 339667"/>
                              <a:gd name="f13" fmla="val 360511"/>
                              <a:gd name="f14" fmla="+- 0 0 -90"/>
                              <a:gd name="f15" fmla="*/ f3 1 594343"/>
                              <a:gd name="f16" fmla="*/ f4 1 377408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594343"/>
                              <a:gd name="f25" fmla="*/ f21 1 377408"/>
                              <a:gd name="f26" fmla="*/ 0 f22 1"/>
                              <a:gd name="f27" fmla="*/ 37741 f21 1"/>
                              <a:gd name="f28" fmla="*/ 37741 f22 1"/>
                              <a:gd name="f29" fmla="*/ 0 f21 1"/>
                              <a:gd name="f30" fmla="*/ 556602 f22 1"/>
                              <a:gd name="f31" fmla="*/ 594343 f22 1"/>
                              <a:gd name="f32" fmla="*/ 339667 f21 1"/>
                              <a:gd name="f33" fmla="*/ 377408 f21 1"/>
                              <a:gd name="f34" fmla="+- f23 0 f1"/>
                              <a:gd name="f35" fmla="*/ f26 1 594343"/>
                              <a:gd name="f36" fmla="*/ f27 1 377408"/>
                              <a:gd name="f37" fmla="*/ f28 1 594343"/>
                              <a:gd name="f38" fmla="*/ f29 1 377408"/>
                              <a:gd name="f39" fmla="*/ f30 1 594343"/>
                              <a:gd name="f40" fmla="*/ f31 1 594343"/>
                              <a:gd name="f41" fmla="*/ f32 1 377408"/>
                              <a:gd name="f42" fmla="*/ f33 1 377408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594343" h="377408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25402" cap="flat">
                            <a:solidFill>
                              <a:srgbClr val="4F81B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F140C" w:rsidRDefault="00BD1BDD">
                              <w:pPr>
                                <w:spacing w:after="6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color w:val="000000"/>
                                  <w:kern w:val="3"/>
                                  <w:sz w:val="11"/>
                                  <w:szCs w:val="11"/>
                                </w:rPr>
                                <w:t>&lt;Fase 1&gt;</w:t>
                              </w:r>
                            </w:p>
                          </w:txbxContent>
                        </wps:txbx>
                        <wps:bodyPr vert="horz" wrap="square" lIns="33915" tIns="33915" rIns="33915" bIns="33915" anchor="ctr" anchorCtr="1" compatLnSpc="0">
                          <a:noAutofit/>
                        </wps:bodyPr>
                      </wps:wsp>
                      <wps:wsp>
                        <wps:cNvPr id="11" name="Forma livre 11"/>
                        <wps:cNvSpPr/>
                        <wps:spPr>
                          <a:xfrm>
                            <a:off x="0" y="1100526"/>
                            <a:ext cx="594341" cy="377409"/>
                          </a:xfrm>
                          <a:custGeom>
                            <a:avLst>
                              <a:gd name="f0" fmla="val 2160"/>
                            </a:avLst>
                            <a:gdLst>
                              <a:gd name="f1" fmla="val 10800000"/>
                              <a:gd name="f2" fmla="val 5400000"/>
                              <a:gd name="f3" fmla="val 16200000"/>
                              <a:gd name="f4" fmla="val w"/>
                              <a:gd name="f5" fmla="val h"/>
                              <a:gd name="f6" fmla="val ss"/>
                              <a:gd name="f7" fmla="val 0"/>
                              <a:gd name="f8" fmla="*/ 5419351 1 1725033"/>
                              <a:gd name="f9" fmla="val 45"/>
                              <a:gd name="f10" fmla="val 10800"/>
                              <a:gd name="f11" fmla="val -2147483647"/>
                              <a:gd name="f12" fmla="val 2147483647"/>
                              <a:gd name="f13" fmla="abs f4"/>
                              <a:gd name="f14" fmla="abs f5"/>
                              <a:gd name="f15" fmla="abs f6"/>
                              <a:gd name="f16" fmla="*/ f8 1 180"/>
                              <a:gd name="f17" fmla="pin 0 f0 10800"/>
                              <a:gd name="f18" fmla="+- 0 0 f2"/>
                              <a:gd name="f19" fmla="?: f13 f4 1"/>
                              <a:gd name="f20" fmla="?: f14 f5 1"/>
                              <a:gd name="f21" fmla="?: f15 f6 1"/>
                              <a:gd name="f22" fmla="*/ f9 f16 1"/>
                              <a:gd name="f23" fmla="+- f7 f17 0"/>
                              <a:gd name="f24" fmla="*/ f19 1 21600"/>
                              <a:gd name="f25" fmla="*/ f20 1 21600"/>
                              <a:gd name="f26" fmla="*/ 21600 f19 1"/>
                              <a:gd name="f27" fmla="*/ 21600 f20 1"/>
                              <a:gd name="f28" fmla="+- 0 0 f22"/>
                              <a:gd name="f29" fmla="min f25 f24"/>
                              <a:gd name="f30" fmla="*/ f26 1 f21"/>
                              <a:gd name="f31" fmla="*/ f27 1 f21"/>
                              <a:gd name="f32" fmla="*/ f28 f1 1"/>
                              <a:gd name="f33" fmla="*/ f32 1 f8"/>
                              <a:gd name="f34" fmla="+- f31 0 f17"/>
                              <a:gd name="f35" fmla="+- f30 0 f17"/>
                              <a:gd name="f36" fmla="*/ f17 f29 1"/>
                              <a:gd name="f37" fmla="*/ f7 f29 1"/>
                              <a:gd name="f38" fmla="*/ f23 f29 1"/>
                              <a:gd name="f39" fmla="*/ f31 f29 1"/>
                              <a:gd name="f40" fmla="*/ f30 f29 1"/>
                              <a:gd name="f41" fmla="+- f33 0 f2"/>
                              <a:gd name="f42" fmla="+- f37 0 f38"/>
                              <a:gd name="f43" fmla="+- f38 0 f37"/>
                              <a:gd name="f44" fmla="*/ f34 f29 1"/>
                              <a:gd name="f45" fmla="*/ f35 f29 1"/>
                              <a:gd name="f46" fmla="cos 1 f41"/>
                              <a:gd name="f47" fmla="abs f42"/>
                              <a:gd name="f48" fmla="abs f43"/>
                              <a:gd name="f49" fmla="?: f42 f18 f2"/>
                              <a:gd name="f50" fmla="?: f42 f2 f18"/>
                              <a:gd name="f51" fmla="?: f42 f3 f2"/>
                              <a:gd name="f52" fmla="?: f42 f2 f3"/>
                              <a:gd name="f53" fmla="+- f39 0 f44"/>
                              <a:gd name="f54" fmla="?: f43 f18 f2"/>
                              <a:gd name="f55" fmla="?: f43 f2 f18"/>
                              <a:gd name="f56" fmla="+- f40 0 f45"/>
                              <a:gd name="f57" fmla="+- f44 0 f39"/>
                              <a:gd name="f58" fmla="+- f45 0 f40"/>
                              <a:gd name="f59" fmla="?: f42 0 f1"/>
                              <a:gd name="f60" fmla="?: f42 f1 0"/>
                              <a:gd name="f61" fmla="+- 0 0 f46"/>
                              <a:gd name="f62" fmla="?: f42 f52 f51"/>
                              <a:gd name="f63" fmla="?: f42 f51 f52"/>
                              <a:gd name="f64" fmla="?: f43 f50 f49"/>
                              <a:gd name="f65" fmla="abs f53"/>
                              <a:gd name="f66" fmla="?: f53 0 f1"/>
                              <a:gd name="f67" fmla="?: f53 f1 0"/>
                              <a:gd name="f68" fmla="?: f53 f54 f55"/>
                              <a:gd name="f69" fmla="abs f56"/>
                              <a:gd name="f70" fmla="abs f57"/>
                              <a:gd name="f71" fmla="?: f56 f18 f2"/>
                              <a:gd name="f72" fmla="?: f56 f2 f18"/>
                              <a:gd name="f73" fmla="?: f56 f3 f2"/>
                              <a:gd name="f74" fmla="?: f56 f2 f3"/>
                              <a:gd name="f75" fmla="abs f58"/>
                              <a:gd name="f76" fmla="?: f58 f18 f2"/>
                              <a:gd name="f77" fmla="?: f58 f2 f18"/>
                              <a:gd name="f78" fmla="?: f58 f60 f59"/>
                              <a:gd name="f79" fmla="?: f58 f59 f60"/>
                              <a:gd name="f80" fmla="*/ f17 f61 1"/>
                              <a:gd name="f81" fmla="?: f43 f63 f62"/>
                              <a:gd name="f82" fmla="?: f43 f67 f66"/>
                              <a:gd name="f83" fmla="?: f43 f66 f67"/>
                              <a:gd name="f84" fmla="?: f56 f74 f73"/>
                              <a:gd name="f85" fmla="?: f56 f73 f74"/>
                              <a:gd name="f86" fmla="?: f57 f72 f71"/>
                              <a:gd name="f87" fmla="?: f42 f78 f79"/>
                              <a:gd name="f88" fmla="?: f42 f76 f77"/>
                              <a:gd name="f89" fmla="*/ f80 3163 1"/>
                              <a:gd name="f90" fmla="?: f53 f82 f83"/>
                              <a:gd name="f91" fmla="?: f57 f85 f84"/>
                              <a:gd name="f92" fmla="*/ f89 1 7636"/>
                              <a:gd name="f93" fmla="+- f7 f92 0"/>
                              <a:gd name="f94" fmla="+- f30 0 f92"/>
                              <a:gd name="f95" fmla="+- f31 0 f92"/>
                              <a:gd name="f96" fmla="*/ f93 f29 1"/>
                              <a:gd name="f97" fmla="*/ f94 f29 1"/>
                              <a:gd name="f98" fmla="*/ f95 f29 1"/>
                            </a:gdLst>
                            <a:ahLst>
                              <a:ahXY gdRefX="f0" minX="f7" maxX="f10">
                                <a:pos x="f36" y="f37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96" t="f96" r="f97" b="f98"/>
                            <a:pathLst>
                              <a:path>
                                <a:moveTo>
                                  <a:pt x="f38" y="f37"/>
                                </a:moveTo>
                                <a:arcTo wR="f47" hR="f48" stAng="f81" swAng="f64"/>
                                <a:lnTo>
                                  <a:pt x="f37" y="f44"/>
                                </a:lnTo>
                                <a:arcTo wR="f48" hR="f65" stAng="f90" swAng="f68"/>
                                <a:lnTo>
                                  <a:pt x="f45" y="f39"/>
                                </a:lnTo>
                                <a:arcTo wR="f69" hR="f70" stAng="f91" swAng="f86"/>
                                <a:lnTo>
                                  <a:pt x="f40" y="f38"/>
                                </a:lnTo>
                                <a:arcTo wR="f75" hR="f47" stAng="f87" swAng="f88"/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40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2" name="Forma livre 12"/>
                        <wps:cNvSpPr/>
                        <wps:spPr>
                          <a:xfrm>
                            <a:off x="66038" y="1163263"/>
                            <a:ext cx="594341" cy="37740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594343"/>
                              <a:gd name="f7" fmla="val 377408"/>
                              <a:gd name="f8" fmla="val 37741"/>
                              <a:gd name="f9" fmla="val 16897"/>
                              <a:gd name="f10" fmla="val 556602"/>
                              <a:gd name="f11" fmla="val 577446"/>
                              <a:gd name="f12" fmla="val 339667"/>
                              <a:gd name="f13" fmla="val 360511"/>
                              <a:gd name="f14" fmla="+- 0 0 -90"/>
                              <a:gd name="f15" fmla="*/ f3 1 594343"/>
                              <a:gd name="f16" fmla="*/ f4 1 377408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594343"/>
                              <a:gd name="f25" fmla="*/ f21 1 377408"/>
                              <a:gd name="f26" fmla="*/ 0 f22 1"/>
                              <a:gd name="f27" fmla="*/ 37741 f21 1"/>
                              <a:gd name="f28" fmla="*/ 37741 f22 1"/>
                              <a:gd name="f29" fmla="*/ 0 f21 1"/>
                              <a:gd name="f30" fmla="*/ 556602 f22 1"/>
                              <a:gd name="f31" fmla="*/ 594343 f22 1"/>
                              <a:gd name="f32" fmla="*/ 339667 f21 1"/>
                              <a:gd name="f33" fmla="*/ 377408 f21 1"/>
                              <a:gd name="f34" fmla="+- f23 0 f1"/>
                              <a:gd name="f35" fmla="*/ f26 1 594343"/>
                              <a:gd name="f36" fmla="*/ f27 1 377408"/>
                              <a:gd name="f37" fmla="*/ f28 1 594343"/>
                              <a:gd name="f38" fmla="*/ f29 1 377408"/>
                              <a:gd name="f39" fmla="*/ f30 1 594343"/>
                              <a:gd name="f40" fmla="*/ f31 1 594343"/>
                              <a:gd name="f41" fmla="*/ f32 1 377408"/>
                              <a:gd name="f42" fmla="*/ f33 1 377408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594343" h="377408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25402" cap="flat">
                            <a:solidFill>
                              <a:srgbClr val="4F81B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F140C" w:rsidRDefault="00BD1BDD">
                              <w:pPr>
                                <w:spacing w:after="6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color w:val="000000"/>
                                  <w:kern w:val="3"/>
                                  <w:sz w:val="11"/>
                                  <w:szCs w:val="11"/>
                                </w:rPr>
                                <w:t>&lt;Entrega A&gt;</w:t>
                              </w:r>
                            </w:p>
                          </w:txbxContent>
                        </wps:txbx>
                        <wps:bodyPr vert="horz" wrap="square" lIns="33915" tIns="33915" rIns="33915" bIns="33915" anchor="ctr" anchorCtr="1" compatLnSpc="0">
                          <a:noAutofit/>
                        </wps:bodyPr>
                      </wps:wsp>
                      <wps:wsp>
                        <wps:cNvPr id="13" name="Forma livre 13"/>
                        <wps:cNvSpPr/>
                        <wps:spPr>
                          <a:xfrm>
                            <a:off x="726418" y="1100526"/>
                            <a:ext cx="594341" cy="377409"/>
                          </a:xfrm>
                          <a:custGeom>
                            <a:avLst>
                              <a:gd name="f0" fmla="val 2160"/>
                            </a:avLst>
                            <a:gdLst>
                              <a:gd name="f1" fmla="val 10800000"/>
                              <a:gd name="f2" fmla="val 5400000"/>
                              <a:gd name="f3" fmla="val 16200000"/>
                              <a:gd name="f4" fmla="val w"/>
                              <a:gd name="f5" fmla="val h"/>
                              <a:gd name="f6" fmla="val ss"/>
                              <a:gd name="f7" fmla="val 0"/>
                              <a:gd name="f8" fmla="*/ 5419351 1 1725033"/>
                              <a:gd name="f9" fmla="val 45"/>
                              <a:gd name="f10" fmla="val 10800"/>
                              <a:gd name="f11" fmla="val -2147483647"/>
                              <a:gd name="f12" fmla="val 2147483647"/>
                              <a:gd name="f13" fmla="abs f4"/>
                              <a:gd name="f14" fmla="abs f5"/>
                              <a:gd name="f15" fmla="abs f6"/>
                              <a:gd name="f16" fmla="*/ f8 1 180"/>
                              <a:gd name="f17" fmla="pin 0 f0 10800"/>
                              <a:gd name="f18" fmla="+- 0 0 f2"/>
                              <a:gd name="f19" fmla="?: f13 f4 1"/>
                              <a:gd name="f20" fmla="?: f14 f5 1"/>
                              <a:gd name="f21" fmla="?: f15 f6 1"/>
                              <a:gd name="f22" fmla="*/ f9 f16 1"/>
                              <a:gd name="f23" fmla="+- f7 f17 0"/>
                              <a:gd name="f24" fmla="*/ f19 1 21600"/>
                              <a:gd name="f25" fmla="*/ f20 1 21600"/>
                              <a:gd name="f26" fmla="*/ 21600 f19 1"/>
                              <a:gd name="f27" fmla="*/ 21600 f20 1"/>
                              <a:gd name="f28" fmla="+- 0 0 f22"/>
                              <a:gd name="f29" fmla="min f25 f24"/>
                              <a:gd name="f30" fmla="*/ f26 1 f21"/>
                              <a:gd name="f31" fmla="*/ f27 1 f21"/>
                              <a:gd name="f32" fmla="*/ f28 f1 1"/>
                              <a:gd name="f33" fmla="*/ f32 1 f8"/>
                              <a:gd name="f34" fmla="+- f31 0 f17"/>
                              <a:gd name="f35" fmla="+- f30 0 f17"/>
                              <a:gd name="f36" fmla="*/ f17 f29 1"/>
                              <a:gd name="f37" fmla="*/ f7 f29 1"/>
                              <a:gd name="f38" fmla="*/ f23 f29 1"/>
                              <a:gd name="f39" fmla="*/ f31 f29 1"/>
                              <a:gd name="f40" fmla="*/ f30 f29 1"/>
                              <a:gd name="f41" fmla="+- f33 0 f2"/>
                              <a:gd name="f42" fmla="+- f37 0 f38"/>
                              <a:gd name="f43" fmla="+- f38 0 f37"/>
                              <a:gd name="f44" fmla="*/ f34 f29 1"/>
                              <a:gd name="f45" fmla="*/ f35 f29 1"/>
                              <a:gd name="f46" fmla="cos 1 f41"/>
                              <a:gd name="f47" fmla="abs f42"/>
                              <a:gd name="f48" fmla="abs f43"/>
                              <a:gd name="f49" fmla="?: f42 f18 f2"/>
                              <a:gd name="f50" fmla="?: f42 f2 f18"/>
                              <a:gd name="f51" fmla="?: f42 f3 f2"/>
                              <a:gd name="f52" fmla="?: f42 f2 f3"/>
                              <a:gd name="f53" fmla="+- f39 0 f44"/>
                              <a:gd name="f54" fmla="?: f43 f18 f2"/>
                              <a:gd name="f55" fmla="?: f43 f2 f18"/>
                              <a:gd name="f56" fmla="+- f40 0 f45"/>
                              <a:gd name="f57" fmla="+- f44 0 f39"/>
                              <a:gd name="f58" fmla="+- f45 0 f40"/>
                              <a:gd name="f59" fmla="?: f42 0 f1"/>
                              <a:gd name="f60" fmla="?: f42 f1 0"/>
                              <a:gd name="f61" fmla="+- 0 0 f46"/>
                              <a:gd name="f62" fmla="?: f42 f52 f51"/>
                              <a:gd name="f63" fmla="?: f42 f51 f52"/>
                              <a:gd name="f64" fmla="?: f43 f50 f49"/>
                              <a:gd name="f65" fmla="abs f53"/>
                              <a:gd name="f66" fmla="?: f53 0 f1"/>
                              <a:gd name="f67" fmla="?: f53 f1 0"/>
                              <a:gd name="f68" fmla="?: f53 f54 f55"/>
                              <a:gd name="f69" fmla="abs f56"/>
                              <a:gd name="f70" fmla="abs f57"/>
                              <a:gd name="f71" fmla="?: f56 f18 f2"/>
                              <a:gd name="f72" fmla="?: f56 f2 f18"/>
                              <a:gd name="f73" fmla="?: f56 f3 f2"/>
                              <a:gd name="f74" fmla="?: f56 f2 f3"/>
                              <a:gd name="f75" fmla="abs f58"/>
                              <a:gd name="f76" fmla="?: f58 f18 f2"/>
                              <a:gd name="f77" fmla="?: f58 f2 f18"/>
                              <a:gd name="f78" fmla="?: f58 f60 f59"/>
                              <a:gd name="f79" fmla="?: f58 f59 f60"/>
                              <a:gd name="f80" fmla="*/ f17 f61 1"/>
                              <a:gd name="f81" fmla="?: f43 f63 f62"/>
                              <a:gd name="f82" fmla="?: f43 f67 f66"/>
                              <a:gd name="f83" fmla="?: f43 f66 f67"/>
                              <a:gd name="f84" fmla="?: f56 f74 f73"/>
                              <a:gd name="f85" fmla="?: f56 f73 f74"/>
                              <a:gd name="f86" fmla="?: f57 f72 f71"/>
                              <a:gd name="f87" fmla="?: f42 f78 f79"/>
                              <a:gd name="f88" fmla="?: f42 f76 f77"/>
                              <a:gd name="f89" fmla="*/ f80 3163 1"/>
                              <a:gd name="f90" fmla="?: f53 f82 f83"/>
                              <a:gd name="f91" fmla="?: f57 f85 f84"/>
                              <a:gd name="f92" fmla="*/ f89 1 7636"/>
                              <a:gd name="f93" fmla="+- f7 f92 0"/>
                              <a:gd name="f94" fmla="+- f30 0 f92"/>
                              <a:gd name="f95" fmla="+- f31 0 f92"/>
                              <a:gd name="f96" fmla="*/ f93 f29 1"/>
                              <a:gd name="f97" fmla="*/ f94 f29 1"/>
                              <a:gd name="f98" fmla="*/ f95 f29 1"/>
                            </a:gdLst>
                            <a:ahLst>
                              <a:ahXY gdRefX="f0" minX="f7" maxX="f10">
                                <a:pos x="f36" y="f37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96" t="f96" r="f97" b="f98"/>
                            <a:pathLst>
                              <a:path>
                                <a:moveTo>
                                  <a:pt x="f38" y="f37"/>
                                </a:moveTo>
                                <a:arcTo wR="f47" hR="f48" stAng="f81" swAng="f64"/>
                                <a:lnTo>
                                  <a:pt x="f37" y="f44"/>
                                </a:lnTo>
                                <a:arcTo wR="f48" hR="f65" stAng="f90" swAng="f68"/>
                                <a:lnTo>
                                  <a:pt x="f45" y="f39"/>
                                </a:lnTo>
                                <a:arcTo wR="f69" hR="f70" stAng="f91" swAng="f86"/>
                                <a:lnTo>
                                  <a:pt x="f40" y="f38"/>
                                </a:lnTo>
                                <a:arcTo wR="f75" hR="f47" stAng="f87" swAng="f88"/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40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4" name="Forma livre 14"/>
                        <wps:cNvSpPr/>
                        <wps:spPr>
                          <a:xfrm>
                            <a:off x="792456" y="1163263"/>
                            <a:ext cx="594341" cy="37740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594343"/>
                              <a:gd name="f7" fmla="val 377408"/>
                              <a:gd name="f8" fmla="val 37741"/>
                              <a:gd name="f9" fmla="val 16897"/>
                              <a:gd name="f10" fmla="val 556602"/>
                              <a:gd name="f11" fmla="val 577446"/>
                              <a:gd name="f12" fmla="val 339667"/>
                              <a:gd name="f13" fmla="val 360511"/>
                              <a:gd name="f14" fmla="+- 0 0 -90"/>
                              <a:gd name="f15" fmla="*/ f3 1 594343"/>
                              <a:gd name="f16" fmla="*/ f4 1 377408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594343"/>
                              <a:gd name="f25" fmla="*/ f21 1 377408"/>
                              <a:gd name="f26" fmla="*/ 0 f22 1"/>
                              <a:gd name="f27" fmla="*/ 37741 f21 1"/>
                              <a:gd name="f28" fmla="*/ 37741 f22 1"/>
                              <a:gd name="f29" fmla="*/ 0 f21 1"/>
                              <a:gd name="f30" fmla="*/ 556602 f22 1"/>
                              <a:gd name="f31" fmla="*/ 594343 f22 1"/>
                              <a:gd name="f32" fmla="*/ 339667 f21 1"/>
                              <a:gd name="f33" fmla="*/ 377408 f21 1"/>
                              <a:gd name="f34" fmla="+- f23 0 f1"/>
                              <a:gd name="f35" fmla="*/ f26 1 594343"/>
                              <a:gd name="f36" fmla="*/ f27 1 377408"/>
                              <a:gd name="f37" fmla="*/ f28 1 594343"/>
                              <a:gd name="f38" fmla="*/ f29 1 377408"/>
                              <a:gd name="f39" fmla="*/ f30 1 594343"/>
                              <a:gd name="f40" fmla="*/ f31 1 594343"/>
                              <a:gd name="f41" fmla="*/ f32 1 377408"/>
                              <a:gd name="f42" fmla="*/ f33 1 377408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594343" h="377408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25402" cap="flat">
                            <a:solidFill>
                              <a:srgbClr val="4F81B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F140C" w:rsidRDefault="00BD1BDD">
                              <w:pPr>
                                <w:spacing w:after="6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color w:val="000000"/>
                                  <w:kern w:val="3"/>
                                  <w:sz w:val="11"/>
                                  <w:szCs w:val="11"/>
                                </w:rPr>
                                <w:t>&lt;Entrega B&gt;</w:t>
                              </w:r>
                            </w:p>
                          </w:txbxContent>
                        </wps:txbx>
                        <wps:bodyPr vert="horz" wrap="square" lIns="33915" tIns="33915" rIns="33915" bIns="33915" anchor="ctr" anchorCtr="1" compatLnSpc="0">
                          <a:noAutofit/>
                        </wps:bodyPr>
                      </wps:wsp>
                      <wps:wsp>
                        <wps:cNvPr id="15" name="Forma livre 15"/>
                        <wps:cNvSpPr/>
                        <wps:spPr>
                          <a:xfrm>
                            <a:off x="1452844" y="550259"/>
                            <a:ext cx="594341" cy="377409"/>
                          </a:xfrm>
                          <a:custGeom>
                            <a:avLst>
                              <a:gd name="f0" fmla="val 2160"/>
                            </a:avLst>
                            <a:gdLst>
                              <a:gd name="f1" fmla="val 10800000"/>
                              <a:gd name="f2" fmla="val 5400000"/>
                              <a:gd name="f3" fmla="val 16200000"/>
                              <a:gd name="f4" fmla="val w"/>
                              <a:gd name="f5" fmla="val h"/>
                              <a:gd name="f6" fmla="val ss"/>
                              <a:gd name="f7" fmla="val 0"/>
                              <a:gd name="f8" fmla="*/ 5419351 1 1725033"/>
                              <a:gd name="f9" fmla="val 45"/>
                              <a:gd name="f10" fmla="val 10800"/>
                              <a:gd name="f11" fmla="val -2147483647"/>
                              <a:gd name="f12" fmla="val 2147483647"/>
                              <a:gd name="f13" fmla="abs f4"/>
                              <a:gd name="f14" fmla="abs f5"/>
                              <a:gd name="f15" fmla="abs f6"/>
                              <a:gd name="f16" fmla="*/ f8 1 180"/>
                              <a:gd name="f17" fmla="pin 0 f0 10800"/>
                              <a:gd name="f18" fmla="+- 0 0 f2"/>
                              <a:gd name="f19" fmla="?: f13 f4 1"/>
                              <a:gd name="f20" fmla="?: f14 f5 1"/>
                              <a:gd name="f21" fmla="?: f15 f6 1"/>
                              <a:gd name="f22" fmla="*/ f9 f16 1"/>
                              <a:gd name="f23" fmla="+- f7 f17 0"/>
                              <a:gd name="f24" fmla="*/ f19 1 21600"/>
                              <a:gd name="f25" fmla="*/ f20 1 21600"/>
                              <a:gd name="f26" fmla="*/ 21600 f19 1"/>
                              <a:gd name="f27" fmla="*/ 21600 f20 1"/>
                              <a:gd name="f28" fmla="+- 0 0 f22"/>
                              <a:gd name="f29" fmla="min f25 f24"/>
                              <a:gd name="f30" fmla="*/ f26 1 f21"/>
                              <a:gd name="f31" fmla="*/ f27 1 f21"/>
                              <a:gd name="f32" fmla="*/ f28 f1 1"/>
                              <a:gd name="f33" fmla="*/ f32 1 f8"/>
                              <a:gd name="f34" fmla="+- f31 0 f17"/>
                              <a:gd name="f35" fmla="+- f30 0 f17"/>
                              <a:gd name="f36" fmla="*/ f17 f29 1"/>
                              <a:gd name="f37" fmla="*/ f7 f29 1"/>
                              <a:gd name="f38" fmla="*/ f23 f29 1"/>
                              <a:gd name="f39" fmla="*/ f31 f29 1"/>
                              <a:gd name="f40" fmla="*/ f30 f29 1"/>
                              <a:gd name="f41" fmla="+- f33 0 f2"/>
                              <a:gd name="f42" fmla="+- f37 0 f38"/>
                              <a:gd name="f43" fmla="+- f38 0 f37"/>
                              <a:gd name="f44" fmla="*/ f34 f29 1"/>
                              <a:gd name="f45" fmla="*/ f35 f29 1"/>
                              <a:gd name="f46" fmla="cos 1 f41"/>
                              <a:gd name="f47" fmla="abs f42"/>
                              <a:gd name="f48" fmla="abs f43"/>
                              <a:gd name="f49" fmla="?: f42 f18 f2"/>
                              <a:gd name="f50" fmla="?: f42 f2 f18"/>
                              <a:gd name="f51" fmla="?: f42 f3 f2"/>
                              <a:gd name="f52" fmla="?: f42 f2 f3"/>
                              <a:gd name="f53" fmla="+- f39 0 f44"/>
                              <a:gd name="f54" fmla="?: f43 f18 f2"/>
                              <a:gd name="f55" fmla="?: f43 f2 f18"/>
                              <a:gd name="f56" fmla="+- f40 0 f45"/>
                              <a:gd name="f57" fmla="+- f44 0 f39"/>
                              <a:gd name="f58" fmla="+- f45 0 f40"/>
                              <a:gd name="f59" fmla="?: f42 0 f1"/>
                              <a:gd name="f60" fmla="?: f42 f1 0"/>
                              <a:gd name="f61" fmla="+- 0 0 f46"/>
                              <a:gd name="f62" fmla="?: f42 f52 f51"/>
                              <a:gd name="f63" fmla="?: f42 f51 f52"/>
                              <a:gd name="f64" fmla="?: f43 f50 f49"/>
                              <a:gd name="f65" fmla="abs f53"/>
                              <a:gd name="f66" fmla="?: f53 0 f1"/>
                              <a:gd name="f67" fmla="?: f53 f1 0"/>
                              <a:gd name="f68" fmla="?: f53 f54 f55"/>
                              <a:gd name="f69" fmla="abs f56"/>
                              <a:gd name="f70" fmla="abs f57"/>
                              <a:gd name="f71" fmla="?: f56 f18 f2"/>
                              <a:gd name="f72" fmla="?: f56 f2 f18"/>
                              <a:gd name="f73" fmla="?: f56 f3 f2"/>
                              <a:gd name="f74" fmla="?: f56 f2 f3"/>
                              <a:gd name="f75" fmla="abs f58"/>
                              <a:gd name="f76" fmla="?: f58 f18 f2"/>
                              <a:gd name="f77" fmla="?: f58 f2 f18"/>
                              <a:gd name="f78" fmla="?: f58 f60 f59"/>
                              <a:gd name="f79" fmla="?: f58 f59 f60"/>
                              <a:gd name="f80" fmla="*/ f17 f61 1"/>
                              <a:gd name="f81" fmla="?: f43 f63 f62"/>
                              <a:gd name="f82" fmla="?: f43 f67 f66"/>
                              <a:gd name="f83" fmla="?: f43 f66 f67"/>
                              <a:gd name="f84" fmla="?: f56 f74 f73"/>
                              <a:gd name="f85" fmla="?: f56 f73 f74"/>
                              <a:gd name="f86" fmla="?: f57 f72 f71"/>
                              <a:gd name="f87" fmla="?: f42 f78 f79"/>
                              <a:gd name="f88" fmla="?: f42 f76 f77"/>
                              <a:gd name="f89" fmla="*/ f80 3163 1"/>
                              <a:gd name="f90" fmla="?: f53 f82 f83"/>
                              <a:gd name="f91" fmla="?: f57 f85 f84"/>
                              <a:gd name="f92" fmla="*/ f89 1 7636"/>
                              <a:gd name="f93" fmla="+- f7 f92 0"/>
                              <a:gd name="f94" fmla="+- f30 0 f92"/>
                              <a:gd name="f95" fmla="+- f31 0 f92"/>
                              <a:gd name="f96" fmla="*/ f93 f29 1"/>
                              <a:gd name="f97" fmla="*/ f94 f29 1"/>
                              <a:gd name="f98" fmla="*/ f95 f29 1"/>
                            </a:gdLst>
                            <a:ahLst>
                              <a:ahXY gdRefX="f0" minX="f7" maxX="f10">
                                <a:pos x="f36" y="f37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96" t="f96" r="f97" b="f98"/>
                            <a:pathLst>
                              <a:path>
                                <a:moveTo>
                                  <a:pt x="f38" y="f37"/>
                                </a:moveTo>
                                <a:arcTo wR="f47" hR="f48" stAng="f81" swAng="f64"/>
                                <a:lnTo>
                                  <a:pt x="f37" y="f44"/>
                                </a:lnTo>
                                <a:arcTo wR="f48" hR="f65" stAng="f90" swAng="f68"/>
                                <a:lnTo>
                                  <a:pt x="f45" y="f39"/>
                                </a:lnTo>
                                <a:arcTo wR="f69" hR="f70" stAng="f91" swAng="f86"/>
                                <a:lnTo>
                                  <a:pt x="f40" y="f38"/>
                                </a:lnTo>
                                <a:arcTo wR="f75" hR="f47" stAng="f87" swAng="f88"/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40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6" name="Forma livre 16"/>
                        <wps:cNvSpPr/>
                        <wps:spPr>
                          <a:xfrm>
                            <a:off x="1518882" y="612996"/>
                            <a:ext cx="594341" cy="37740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594343"/>
                              <a:gd name="f7" fmla="val 377408"/>
                              <a:gd name="f8" fmla="val 37741"/>
                              <a:gd name="f9" fmla="val 16897"/>
                              <a:gd name="f10" fmla="val 556602"/>
                              <a:gd name="f11" fmla="val 577446"/>
                              <a:gd name="f12" fmla="val 339667"/>
                              <a:gd name="f13" fmla="val 360511"/>
                              <a:gd name="f14" fmla="+- 0 0 -90"/>
                              <a:gd name="f15" fmla="*/ f3 1 594343"/>
                              <a:gd name="f16" fmla="*/ f4 1 377408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594343"/>
                              <a:gd name="f25" fmla="*/ f21 1 377408"/>
                              <a:gd name="f26" fmla="*/ 0 f22 1"/>
                              <a:gd name="f27" fmla="*/ 37741 f21 1"/>
                              <a:gd name="f28" fmla="*/ 37741 f22 1"/>
                              <a:gd name="f29" fmla="*/ 0 f21 1"/>
                              <a:gd name="f30" fmla="*/ 556602 f22 1"/>
                              <a:gd name="f31" fmla="*/ 594343 f22 1"/>
                              <a:gd name="f32" fmla="*/ 339667 f21 1"/>
                              <a:gd name="f33" fmla="*/ 377408 f21 1"/>
                              <a:gd name="f34" fmla="+- f23 0 f1"/>
                              <a:gd name="f35" fmla="*/ f26 1 594343"/>
                              <a:gd name="f36" fmla="*/ f27 1 377408"/>
                              <a:gd name="f37" fmla="*/ f28 1 594343"/>
                              <a:gd name="f38" fmla="*/ f29 1 377408"/>
                              <a:gd name="f39" fmla="*/ f30 1 594343"/>
                              <a:gd name="f40" fmla="*/ f31 1 594343"/>
                              <a:gd name="f41" fmla="*/ f32 1 377408"/>
                              <a:gd name="f42" fmla="*/ f33 1 377408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594343" h="377408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25402" cap="flat">
                            <a:solidFill>
                              <a:srgbClr val="4F81B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F140C" w:rsidRDefault="00BD1BDD">
                              <w:pPr>
                                <w:spacing w:after="6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color w:val="000000"/>
                                  <w:kern w:val="3"/>
                                  <w:sz w:val="11"/>
                                  <w:szCs w:val="11"/>
                                </w:rPr>
                                <w:t>&lt;Fase 2&gt;</w:t>
                              </w:r>
                            </w:p>
                          </w:txbxContent>
                        </wps:txbx>
                        <wps:bodyPr vert="horz" wrap="square" lIns="33915" tIns="33915" rIns="33915" bIns="33915" anchor="ctr" anchorCtr="1" compatLnSpc="0">
                          <a:noAutofit/>
                        </wps:bodyPr>
                      </wps:wsp>
                      <wps:wsp>
                        <wps:cNvPr id="17" name="Forma livre 17"/>
                        <wps:cNvSpPr/>
                        <wps:spPr>
                          <a:xfrm>
                            <a:off x="1452844" y="1100526"/>
                            <a:ext cx="594341" cy="377409"/>
                          </a:xfrm>
                          <a:custGeom>
                            <a:avLst>
                              <a:gd name="f0" fmla="val 2160"/>
                            </a:avLst>
                            <a:gdLst>
                              <a:gd name="f1" fmla="val 10800000"/>
                              <a:gd name="f2" fmla="val 5400000"/>
                              <a:gd name="f3" fmla="val 16200000"/>
                              <a:gd name="f4" fmla="val w"/>
                              <a:gd name="f5" fmla="val h"/>
                              <a:gd name="f6" fmla="val ss"/>
                              <a:gd name="f7" fmla="val 0"/>
                              <a:gd name="f8" fmla="*/ 5419351 1 1725033"/>
                              <a:gd name="f9" fmla="val 45"/>
                              <a:gd name="f10" fmla="val 10800"/>
                              <a:gd name="f11" fmla="val -2147483647"/>
                              <a:gd name="f12" fmla="val 2147483647"/>
                              <a:gd name="f13" fmla="abs f4"/>
                              <a:gd name="f14" fmla="abs f5"/>
                              <a:gd name="f15" fmla="abs f6"/>
                              <a:gd name="f16" fmla="*/ f8 1 180"/>
                              <a:gd name="f17" fmla="pin 0 f0 10800"/>
                              <a:gd name="f18" fmla="+- 0 0 f2"/>
                              <a:gd name="f19" fmla="?: f13 f4 1"/>
                              <a:gd name="f20" fmla="?: f14 f5 1"/>
                              <a:gd name="f21" fmla="?: f15 f6 1"/>
                              <a:gd name="f22" fmla="*/ f9 f16 1"/>
                              <a:gd name="f23" fmla="+- f7 f17 0"/>
                              <a:gd name="f24" fmla="*/ f19 1 21600"/>
                              <a:gd name="f25" fmla="*/ f20 1 21600"/>
                              <a:gd name="f26" fmla="*/ 21600 f19 1"/>
                              <a:gd name="f27" fmla="*/ 21600 f20 1"/>
                              <a:gd name="f28" fmla="+- 0 0 f22"/>
                              <a:gd name="f29" fmla="min f25 f24"/>
                              <a:gd name="f30" fmla="*/ f26 1 f21"/>
                              <a:gd name="f31" fmla="*/ f27 1 f21"/>
                              <a:gd name="f32" fmla="*/ f28 f1 1"/>
                              <a:gd name="f33" fmla="*/ f32 1 f8"/>
                              <a:gd name="f34" fmla="+- f31 0 f17"/>
                              <a:gd name="f35" fmla="+- f30 0 f17"/>
                              <a:gd name="f36" fmla="*/ f17 f29 1"/>
                              <a:gd name="f37" fmla="*/ f7 f29 1"/>
                              <a:gd name="f38" fmla="*/ f23 f29 1"/>
                              <a:gd name="f39" fmla="*/ f31 f29 1"/>
                              <a:gd name="f40" fmla="*/ f30 f29 1"/>
                              <a:gd name="f41" fmla="+- f33 0 f2"/>
                              <a:gd name="f42" fmla="+- f37 0 f38"/>
                              <a:gd name="f43" fmla="+- f38 0 f37"/>
                              <a:gd name="f44" fmla="*/ f34 f29 1"/>
                              <a:gd name="f45" fmla="*/ f35 f29 1"/>
                              <a:gd name="f46" fmla="cos 1 f41"/>
                              <a:gd name="f47" fmla="abs f42"/>
                              <a:gd name="f48" fmla="abs f43"/>
                              <a:gd name="f49" fmla="?: f42 f18 f2"/>
                              <a:gd name="f50" fmla="?: f42 f2 f18"/>
                              <a:gd name="f51" fmla="?: f42 f3 f2"/>
                              <a:gd name="f52" fmla="?: f42 f2 f3"/>
                              <a:gd name="f53" fmla="+- f39 0 f44"/>
                              <a:gd name="f54" fmla="?: f43 f18 f2"/>
                              <a:gd name="f55" fmla="?: f43 f2 f18"/>
                              <a:gd name="f56" fmla="+- f40 0 f45"/>
                              <a:gd name="f57" fmla="+- f44 0 f39"/>
                              <a:gd name="f58" fmla="+- f45 0 f40"/>
                              <a:gd name="f59" fmla="?: f42 0 f1"/>
                              <a:gd name="f60" fmla="?: f42 f1 0"/>
                              <a:gd name="f61" fmla="+- 0 0 f46"/>
                              <a:gd name="f62" fmla="?: f42 f52 f51"/>
                              <a:gd name="f63" fmla="?: f42 f51 f52"/>
                              <a:gd name="f64" fmla="?: f43 f50 f49"/>
                              <a:gd name="f65" fmla="abs f53"/>
                              <a:gd name="f66" fmla="?: f53 0 f1"/>
                              <a:gd name="f67" fmla="?: f53 f1 0"/>
                              <a:gd name="f68" fmla="?: f53 f54 f55"/>
                              <a:gd name="f69" fmla="abs f56"/>
                              <a:gd name="f70" fmla="abs f57"/>
                              <a:gd name="f71" fmla="?: f56 f18 f2"/>
                              <a:gd name="f72" fmla="?: f56 f2 f18"/>
                              <a:gd name="f73" fmla="?: f56 f3 f2"/>
                              <a:gd name="f74" fmla="?: f56 f2 f3"/>
                              <a:gd name="f75" fmla="abs f58"/>
                              <a:gd name="f76" fmla="?: f58 f18 f2"/>
                              <a:gd name="f77" fmla="?: f58 f2 f18"/>
                              <a:gd name="f78" fmla="?: f58 f60 f59"/>
                              <a:gd name="f79" fmla="?: f58 f59 f60"/>
                              <a:gd name="f80" fmla="*/ f17 f61 1"/>
                              <a:gd name="f81" fmla="?: f43 f63 f62"/>
                              <a:gd name="f82" fmla="?: f43 f67 f66"/>
                              <a:gd name="f83" fmla="?: f43 f66 f67"/>
                              <a:gd name="f84" fmla="?: f56 f74 f73"/>
                              <a:gd name="f85" fmla="?: f56 f73 f74"/>
                              <a:gd name="f86" fmla="?: f57 f72 f71"/>
                              <a:gd name="f87" fmla="?: f42 f78 f79"/>
                              <a:gd name="f88" fmla="?: f42 f76 f77"/>
                              <a:gd name="f89" fmla="*/ f80 3163 1"/>
                              <a:gd name="f90" fmla="?: f53 f82 f83"/>
                              <a:gd name="f91" fmla="?: f57 f85 f84"/>
                              <a:gd name="f92" fmla="*/ f89 1 7636"/>
                              <a:gd name="f93" fmla="+- f7 f92 0"/>
                              <a:gd name="f94" fmla="+- f30 0 f92"/>
                              <a:gd name="f95" fmla="+- f31 0 f92"/>
                              <a:gd name="f96" fmla="*/ f93 f29 1"/>
                              <a:gd name="f97" fmla="*/ f94 f29 1"/>
                              <a:gd name="f98" fmla="*/ f95 f29 1"/>
                            </a:gdLst>
                            <a:ahLst>
                              <a:ahXY gdRefX="f0" minX="f7" maxX="f10">
                                <a:pos x="f36" y="f37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96" t="f96" r="f97" b="f98"/>
                            <a:pathLst>
                              <a:path>
                                <a:moveTo>
                                  <a:pt x="f38" y="f37"/>
                                </a:moveTo>
                                <a:arcTo wR="f47" hR="f48" stAng="f81" swAng="f64"/>
                                <a:lnTo>
                                  <a:pt x="f37" y="f44"/>
                                </a:lnTo>
                                <a:arcTo wR="f48" hR="f65" stAng="f90" swAng="f68"/>
                                <a:lnTo>
                                  <a:pt x="f45" y="f39"/>
                                </a:lnTo>
                                <a:arcTo wR="f69" hR="f70" stAng="f91" swAng="f86"/>
                                <a:lnTo>
                                  <a:pt x="f40" y="f38"/>
                                </a:lnTo>
                                <a:arcTo wR="f75" hR="f47" stAng="f87" swAng="f88"/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40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8" name="Forma livre 18"/>
                        <wps:cNvSpPr/>
                        <wps:spPr>
                          <a:xfrm>
                            <a:off x="1518882" y="1163263"/>
                            <a:ext cx="594341" cy="37740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594343"/>
                              <a:gd name="f7" fmla="val 377408"/>
                              <a:gd name="f8" fmla="val 37741"/>
                              <a:gd name="f9" fmla="val 16897"/>
                              <a:gd name="f10" fmla="val 556602"/>
                              <a:gd name="f11" fmla="val 577446"/>
                              <a:gd name="f12" fmla="val 339667"/>
                              <a:gd name="f13" fmla="val 360511"/>
                              <a:gd name="f14" fmla="+- 0 0 -90"/>
                              <a:gd name="f15" fmla="*/ f3 1 594343"/>
                              <a:gd name="f16" fmla="*/ f4 1 377408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594343"/>
                              <a:gd name="f25" fmla="*/ f21 1 377408"/>
                              <a:gd name="f26" fmla="*/ 0 f22 1"/>
                              <a:gd name="f27" fmla="*/ 37741 f21 1"/>
                              <a:gd name="f28" fmla="*/ 37741 f22 1"/>
                              <a:gd name="f29" fmla="*/ 0 f21 1"/>
                              <a:gd name="f30" fmla="*/ 556602 f22 1"/>
                              <a:gd name="f31" fmla="*/ 594343 f22 1"/>
                              <a:gd name="f32" fmla="*/ 339667 f21 1"/>
                              <a:gd name="f33" fmla="*/ 377408 f21 1"/>
                              <a:gd name="f34" fmla="+- f23 0 f1"/>
                              <a:gd name="f35" fmla="*/ f26 1 594343"/>
                              <a:gd name="f36" fmla="*/ f27 1 377408"/>
                              <a:gd name="f37" fmla="*/ f28 1 594343"/>
                              <a:gd name="f38" fmla="*/ f29 1 377408"/>
                              <a:gd name="f39" fmla="*/ f30 1 594343"/>
                              <a:gd name="f40" fmla="*/ f31 1 594343"/>
                              <a:gd name="f41" fmla="*/ f32 1 377408"/>
                              <a:gd name="f42" fmla="*/ f33 1 377408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594343" h="377408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25402" cap="flat">
                            <a:solidFill>
                              <a:srgbClr val="4F81B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F140C" w:rsidRDefault="00BD1BDD">
                              <w:pPr>
                                <w:spacing w:after="6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color w:val="000000"/>
                                  <w:kern w:val="3"/>
                                  <w:sz w:val="11"/>
                                  <w:szCs w:val="11"/>
                                </w:rPr>
                                <w:t>&lt;Entrega C&gt;</w:t>
                              </w:r>
                            </w:p>
                          </w:txbxContent>
                        </wps:txbx>
                        <wps:bodyPr vert="horz" wrap="square" lIns="33915" tIns="33915" rIns="33915" bIns="33915" anchor="ctr" anchorCtr="1" compatLnSpc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iagrama 3" o:spid="_x0000_s1026" style="width:166.4pt;height:121.3pt;mso-position-horizontal-relative:char;mso-position-vertical-relative:line" coordsize="21132,15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">
                <v:shape id="Forma livre 2" o:spid="_x0000_s1027" style="position:absolute;left:17042;top:9276;width:915;height:1729;visibility:visible;mso-wrap-style:square;v-text-anchor:top" coordsize="91440,172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c8MIA&#10;AADaAAAADwAAAGRycy9kb3ducmV2LnhtbESP3WoCMRSE7wXfIRzBG9FshRbdGkUKgviDqO396ea4&#10;u7g5WTYxbt/eCAUvh5n5hpktWlOJQI0rLSt4GyUgiDOrS84VfJ9XwwkI55E1VpZJwR85WMy7nRmm&#10;2t75SOHkcxEh7FJUUHhfp1K6rCCDbmRr4uhdbGPQR9nkUjd4j3BTyXGSfEiDJceFAmv6Kii7nm5G&#10;wc9gGi7vv+Uk7DHB3RbD5jCQSvV77fIThKfWv8L/7bVWMIbnlX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5JzwwgAAANoAAAAPAAAAAAAAAAAAAAAAAJgCAABkcnMvZG93&#10;bnJldi54bWxQSwUGAAAAAAQABAD1AAAAhwMAAAAA&#10;" path="m45720,r,172854e" filled="f" strokecolor="#4774ab" strokeweight=".70561mm">
                  <v:path arrowok="t" o:connecttype="custom" o:connectlocs="45720,0;91440,86429;45720,172858;0,86429" o:connectangles="270,0,90,180" textboxrect="0,0,91440,172854"/>
                </v:shape>
                <v:shape id="Forma livre 3" o:spid="_x0000_s1028" style="position:absolute;left:12051;top:3774;width:5449;height:1728;visibility:visible;mso-wrap-style:square;v-text-anchor:top" coordsize="544815,172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ZqQsMA&#10;AADaAAAADwAAAGRycy9kb3ducmV2LnhtbESPQWvCQBSE74X+h+UVeilmEwtFoquIIAQstI3i+SX7&#10;TILZt2F31fTfdwuCx2FmvmEWq9H04krOd5YVZEkKgri2uuNGwWG/ncxA+ICssbdMCn7Jw2r5/LTA&#10;XNsb/9C1DI2IEPY5KmhDGHIpfd2SQZ/YgTh6J+sMhihdI7XDW4SbXk7T9EMa7DgutDjQpqX6XF6M&#10;gn32ptPCS/fZHcvp98lWX7yrlHp9GddzEIHG8Ajf24VW8A7/V+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ZqQsMAAADaAAAADwAAAAAAAAAAAAAAAACYAgAAZHJzL2Rv&#10;d25yZXYueG1sUEsFBgAAAAAEAAQA9QAAAIgDAAAAAA==&#10;" path="m,l,117795r544815,l544815,172854e" filled="f" strokecolor="#3d6696" strokeweight=".70561mm">
                  <v:path arrowok="t" o:connecttype="custom" o:connectlocs="272409,0;544817,86429;272409,172858;0,86429" o:connectangles="270,0,90,180" textboxrect="0,0,544815,172854"/>
                </v:shape>
                <v:shape id="Forma livre 4" o:spid="_x0000_s1029" style="position:absolute;left:6603;top:9276;width:3632;height:1729;visibility:visible;mso-wrap-style:square;v-text-anchor:top" coordsize="363210,172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EQisEA&#10;AADaAAAADwAAAGRycy9kb3ducmV2LnhtbESP3YrCMBSE7wXfIZyFvdN0RUSraVFB8EbBnwc4Nmfb&#10;ss1JTaLtvr0RFvZymJlvmFXem0Y8yfnasoKvcQKCuLC65lLB9bIbzUH4gKyxsUwKfslDng0HK0y1&#10;7fhEz3MoRYSwT1FBFUKbSumLigz6sW2Jo/dtncEQpSuldthFuGnkJElm0mDNcaHClrYVFT/nh1Gw&#10;O932dJ93x+Kwubh13S7QPw5KfX706yWIQH34D/+191rBFN5X4g2Q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BEIrBAAAA2gAAAA8AAAAAAAAAAAAAAAAAmAIAAGRycy9kb3du&#10;cmV2LnhtbFBLBQYAAAAABAAEAPUAAACGAwAAAAA=&#10;" path="m,l,117795r363210,l363210,172854e" filled="f" strokecolor="#4774ab" strokeweight=".70561mm">
                  <v:path arrowok="t" o:connecttype="custom" o:connectlocs="181604,0;363208,86429;181604,172858;0,86429" o:connectangles="270,0,90,180" textboxrect="0,0,363210,172854"/>
                </v:shape>
                <v:shape id="Forma livre 5" o:spid="_x0000_s1030" style="position:absolute;left:2971;top:9276;width:3632;height:1729;visibility:visible;mso-wrap-style:square;v-text-anchor:top" coordsize="363210,172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21EcEA&#10;AADaAAAADwAAAGRycy9kb3ducmV2LnhtbESP3YrCMBSE7wXfIZyFvdN0BUWraVFB8EbBnwc4Nmfb&#10;ss1JTaLtvr0RFvZymJlvmFXem0Y8yfnasoKvcQKCuLC65lLB9bIbzUH4gKyxsUwKfslDng0HK0y1&#10;7fhEz3MoRYSwT1FBFUKbSumLigz6sW2Jo/dtncEQpSuldthFuGnkJElm0mDNcaHClrYVFT/nh1Gw&#10;O932dJ93x+Kwubh13S7QPw5KfX706yWIQH34D/+191rBFN5X4g2Q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NtRHBAAAA2gAAAA8AAAAAAAAAAAAAAAAAmAIAAGRycy9kb3du&#10;cmV2LnhtbFBLBQYAAAAABAAEAPUAAACGAwAAAAA=&#10;" path="m363210,r,117795l,117795r,55059e" filled="f" strokecolor="#4774ab" strokeweight=".70561mm">
                  <v:path arrowok="t" o:connecttype="custom" o:connectlocs="181604,0;363208,86429;181604,172858;0,86429" o:connectangles="270,0,90,180" textboxrect="0,0,363210,172854"/>
                </v:shape>
                <v:shape id="Forma livre 6" o:spid="_x0000_s1031" style="position:absolute;left:6603;top:3774;width:5448;height:1728;visibility:visible;mso-wrap-style:square;v-text-anchor:top" coordsize="544815,172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HJ2sIA&#10;AADaAAAADwAAAGRycy9kb3ducmV2LnhtbESPQWvCQBSE70L/w/IKvYhuzEFKdBURhEALtVE8P7PP&#10;JJh9G3bXJP33XaHQ4zAz3zDr7Wha0ZPzjWUFi3kCgri0uuFKwfl0mL2D8AFZY2uZFPyQh+3mZbLG&#10;TNuBv6kvQiUihH2GCuoQukxKX9Zk0M9tRxy9m3UGQ5SuktrhEOGmlWmSLKXBhuNCjR3tayrvxcMo&#10;OC2mOsm9dJ/NpUiPN3v94o+rUm+v424FItAY/sN/7VwrWMLzSrw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8cnawgAAANoAAAAPAAAAAAAAAAAAAAAAAJgCAABkcnMvZG93&#10;bnJldi54bWxQSwUGAAAAAAQABAD1AAAAhwMAAAAA&#10;" path="m544815,r,117795l,117795r,55059e" filled="f" strokecolor="#3d6696" strokeweight=".70561mm">
                  <v:path arrowok="t" o:connecttype="custom" o:connectlocs="272409,0;544817,86429;272409,172858;0,86429" o:connectangles="270,0,90,180" textboxrect="0,0,544815,172854"/>
                </v:shape>
                <v:shape id="Forma livre 7" o:spid="_x0000_s1032" style="position:absolute;left:9080;width:5943;height:3774;visibility:visible;mso-wrap-style:square;v-text-anchor:top" coordsize="594341,377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TFm8MA&#10;AADaAAAADwAAAGRycy9kb3ducmV2LnhtbESPQWsCMRSE74X+h/AEbzVrBSurUaSlUA8etNXW2+vm&#10;dbOYvCxJ1PXfm0Khx2FmvmFmi85ZcaYQG88KhoMCBHHldcO1go/314cJiJiQNVrPpOBKERbz+7sZ&#10;ltpfeEPnbapFhnAsUYFJqS2ljJUhh3HgW+Ls/fjgMGUZaqkDXjLcWflYFGPpsOG8YLClZ0PVcXty&#10;CuxOLlcHPIaXL/39ada7kdnbkVL9XrecgkjUpf/wX/tNK3iC3yv5Bs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TFm8MAAADaAAAADwAAAAAAAAAAAAAAAACYAgAAZHJzL2Rv&#10;d25yZXYueG1sUEsFBgAAAAAEAAQA9QAAAIgDAAAAAA==&#10;" path="m37741,at,,75482,75482,37741,,,37741l,339668at,301927,75482,377409,,339668,37741,377409l556600,377409at518859,301927,594341,377409,556600,377409,594341,339668l594341,37741at518859,,594341,75482,594341,37741,556600,l37741,xe" fillcolor="#4f81bd" strokecolor="white" strokeweight=".70561mm">
                  <v:path arrowok="t" o:connecttype="custom" o:connectlocs="297171,0;594341,188705;297171,377409;0,188705" o:connectangles="270,0,90,180" textboxrect="11054,11054,583287,366355"/>
                </v:shape>
                <v:shape id="Forma livre 8" o:spid="_x0000_s1033" style="position:absolute;left:9740;top:627;width:5944;height:3774;visibility:visible;mso-wrap-style:square;v-text-anchor:middle-center" coordsize="594343,3774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81fL8A&#10;AADaAAAADwAAAGRycy9kb3ducmV2LnhtbERP3WrCMBS+F/YO4Qx2p+kcTFuNYgcb3g1bH+CYHJu6&#10;5qQ0We3efrkY7PLj+9/uJ9eJkYbQelbwvMhAEGtvWm4UnOv3+RpEiMgGO8+k4IcC7HcPsy0Wxt/5&#10;RGMVG5FCOBSowMbYF1IGbclhWPieOHFXPziMCQ6NNAPeU7jr5DLLXqXDllODxZ7eLOmv6tspKM3N&#10;tvozr/NOx8v0cnSmXH0o9fQ4HTYgIk3xX/znPhoFaWu6km6A3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rzV8vwAAANoAAAAPAAAAAAAAAAAAAAAAAJgCAABkcnMvZG93bnJl&#10;di54bWxQSwUGAAAAAAQABAD1AAAAhAMAAAAA&#10;" adj="-11796480,,5400" path="m,37741c,16897,16897,,37741,l556602,v20844,,37741,16897,37741,37741l594343,339667v,20844,-16897,37741,-37741,37741l37741,377408c16897,377408,,360511,,339667l,37741xe" strokecolor="#4f81bd" strokeweight=".70561mm">
                  <v:fill opacity="59110f"/>
                  <v:stroke joinstyle="miter"/>
                  <v:formulas/>
                  <v:path arrowok="t" o:connecttype="custom" o:connectlocs="297171,0;594341,188705;297171,377409;0,188705;0,37741;37741,0;556600,0;594341,37741;594341,339668;556600,377409;37741,377409;0,339668;0,37741" o:connectangles="270,0,90,180,0,0,0,0,0,0,0,0,0" textboxrect="0,0,594343,377408"/>
                  <v:textbox inset=".94208mm,.94208mm,.94208mm,.94208mm">
                    <w:txbxContent>
                      <w:p w:rsidR="005F140C" w:rsidRDefault="00BD1BDD">
                        <w:pPr>
                          <w:spacing w:after="6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color w:val="000000"/>
                            <w:kern w:val="3"/>
                            <w:sz w:val="11"/>
                            <w:szCs w:val="11"/>
                          </w:rPr>
                          <w:t>&lt;nome projeto&gt;</w:t>
                        </w:r>
                      </w:p>
                    </w:txbxContent>
                  </v:textbox>
                </v:shape>
                <v:shape id="Forma livre 9" o:spid="_x0000_s1034" style="position:absolute;left:3632;top:5502;width:5943;height:3774;visibility:visible;mso-wrap-style:square;v-text-anchor:top" coordsize="594341,377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f0csMA&#10;AADaAAAADwAAAGRycy9kb3ducmV2LnhtbESPQWsCMRSE74X+h/AEbzVrBamrUaSlUA8etNXW2+vm&#10;dbOYvCxJ1PXfm0Khx2FmvmFmi85ZcaYQG88KhoMCBHHldcO1go/314cnEDEha7SeScGVIizm93cz&#10;LLW/8IbO21SLDOFYogKTUltKGStDDuPAt8TZ+/HBYcoy1FIHvGS4s/KxKMbSYcN5wWBLz4aq4/bk&#10;FNidXK4OeAwvX/r706x3I7O3I6X6vW45BZGoS//hv/abVjCB3yv5Bs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5f0csMAAADaAAAADwAAAAAAAAAAAAAAAACYAgAAZHJzL2Rv&#10;d25yZXYueG1sUEsFBgAAAAAEAAQA9QAAAIgDAAAAAA==&#10;" path="m37741,at,,75482,75482,37741,,,37741l,339668at,301927,75482,377409,,339668,37741,377409l556600,377409at518859,301927,594341,377409,556600,377409,594341,339668l594341,37741at518859,,594341,75482,594341,37741,556600,l37741,xe" fillcolor="#4f81bd" strokecolor="white" strokeweight=".70561mm">
                  <v:path arrowok="t" o:connecttype="custom" o:connectlocs="297171,0;594341,188705;297171,377409;0,188705" o:connectangles="270,0,90,180" textboxrect="11054,11054,583287,366355"/>
                </v:shape>
                <v:shape id="Forma livre 10" o:spid="_x0000_s1035" style="position:absolute;left:4292;top:6129;width:5943;height:3775;visibility:visible;mso-wrap-style:square;v-text-anchor:middle-center" coordsize="594343,3774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dp0cIA&#10;AADbAAAADwAAAGRycy9kb3ducmV2LnhtbESPwW4CMQxE75X4h8hI3EoWkNqyEBBUAnGrCv0Ak5jN&#10;wsZZbVLY/n19qNSbrRnPPC/XfWjUnbpURzYwGRegiG10NVcGvk675zdQKSM7bCKTgR9KsF4NnpZY&#10;uvjgT7ofc6UkhFOJBnzObal1sp4CpnFsiUW7xC5glrWrtOvwIeGh0dOieNEBa5YGjy29e7K343cw&#10;sHVXX9uP+Wne2HzuZ4fgtq97Y0bDfrMAlanP/+a/64MTfKGXX2QA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2nRwgAAANsAAAAPAAAAAAAAAAAAAAAAAJgCAABkcnMvZG93&#10;bnJldi54bWxQSwUGAAAAAAQABAD1AAAAhwMAAAAA&#10;" adj="-11796480,,5400" path="m,37741c,16897,16897,,37741,l556602,v20844,,37741,16897,37741,37741l594343,339667v,20844,-16897,37741,-37741,37741l37741,377408c16897,377408,,360511,,339667l,37741xe" strokecolor="#4f81bd" strokeweight=".70561mm">
                  <v:fill opacity="59110f"/>
                  <v:stroke joinstyle="miter"/>
                  <v:formulas/>
                  <v:path arrowok="t" o:connecttype="custom" o:connectlocs="297171,0;594341,188705;297171,377409;0,188705;0,37741;37741,0;556600,0;594341,37741;594341,339668;556600,377409;37741,377409;0,339668;0,37741" o:connectangles="270,0,90,180,0,0,0,0,0,0,0,0,0" textboxrect="0,0,594343,377408"/>
                  <v:textbox inset=".94208mm,.94208mm,.94208mm,.94208mm">
                    <w:txbxContent>
                      <w:p w:rsidR="005F140C" w:rsidRDefault="00BD1BDD">
                        <w:pPr>
                          <w:spacing w:after="6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color w:val="000000"/>
                            <w:kern w:val="3"/>
                            <w:sz w:val="11"/>
                            <w:szCs w:val="11"/>
                          </w:rPr>
                          <w:t>&lt;Fase 1&gt;</w:t>
                        </w:r>
                      </w:p>
                    </w:txbxContent>
                  </v:textbox>
                </v:shape>
                <v:shape id="Forma livre 11" o:spid="_x0000_s1036" style="position:absolute;top:11005;width:5943;height:3774;visibility:visible;mso-wrap-style:square;v-text-anchor:top" coordsize="594341,377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tbsEA&#10;AADbAAAADwAAAGRycy9kb3ducmV2LnhtbERPS2sCMRC+F/ofwhR6q1kVSlmNIhXBHnqo796mm+lm&#10;MZksSarrvzdCwdt8fM8ZTztnxYlCbDwr6PcKEMSV1w3XCjbrxcsbiJiQNVrPpOBCEaaTx4cxltqf&#10;+YtOq1SLHMKxRAUmpbaUMlaGHMaeb4kz9+uDw5RhqKUOeM7hzspBUbxKhw3nBoMtvRuqjqs/p8Bu&#10;5ezjG49hftA/e/O5HZqdHSr1/NTNRiASdeku/ncvdZ7fh9sv+QA5u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c7W7BAAAA2wAAAA8AAAAAAAAAAAAAAAAAmAIAAGRycy9kb3du&#10;cmV2LnhtbFBLBQYAAAAABAAEAPUAAACGAwAAAAA=&#10;" path="m37741,at,,75482,75482,37741,,,37741l,339668at,301927,75482,377409,,339668,37741,377409l556600,377409at518859,301927,594341,377409,556600,377409,594341,339668l594341,37741at518859,,594341,75482,594341,37741,556600,l37741,xe" fillcolor="#4f81bd" strokecolor="white" strokeweight=".70561mm">
                  <v:path arrowok="t" o:connecttype="custom" o:connectlocs="297171,0;594341,188705;297171,377409;0,188705" o:connectangles="270,0,90,180" textboxrect="11054,11054,583287,366355"/>
                </v:shape>
                <v:shape id="Forma livre 12" o:spid="_x0000_s1037" style="position:absolute;left:660;top:11632;width:5943;height:3774;visibility:visible;mso-wrap-style:square;v-text-anchor:middle-center" coordsize="594343,3774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lSPb8A&#10;AADbAAAADwAAAGRycy9kb3ducmV2LnhtbERPzYrCMBC+L/gOYQRva6qCu1ajqODiTVb3AcZkbKrN&#10;pDRRu29vBMHbfHy/M1u0rhI3akLpWcGgn4Eg1t6UXCj4O2w+v0GEiGyw8kwK/inAYt75mGFu/J1/&#10;6baPhUghHHJUYGOscymDtuQw9H1NnLiTbxzGBJtCmgbvKdxVcphlY+mw5NRgsaa1JX3ZX52ClTnb&#10;Uu8mh0ml47EdbZ1Zff0o1eu2yymISG18i1/urUnzh/D8JR0g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CVI9vwAAANsAAAAPAAAAAAAAAAAAAAAAAJgCAABkcnMvZG93bnJl&#10;di54bWxQSwUGAAAAAAQABAD1AAAAhAMAAAAA&#10;" adj="-11796480,,5400" path="m,37741c,16897,16897,,37741,l556602,v20844,,37741,16897,37741,37741l594343,339667v,20844,-16897,37741,-37741,37741l37741,377408c16897,377408,,360511,,339667l,37741xe" strokecolor="#4f81bd" strokeweight=".70561mm">
                  <v:fill opacity="59110f"/>
                  <v:stroke joinstyle="miter"/>
                  <v:formulas/>
                  <v:path arrowok="t" o:connecttype="custom" o:connectlocs="297171,0;594341,188705;297171,377409;0,188705;0,37741;37741,0;556600,0;594341,37741;594341,339668;556600,377409;37741,377409;0,339668;0,37741" o:connectangles="270,0,90,180,0,0,0,0,0,0,0,0,0" textboxrect="0,0,594343,377408"/>
                  <v:textbox inset=".94208mm,.94208mm,.94208mm,.94208mm">
                    <w:txbxContent>
                      <w:p w:rsidR="005F140C" w:rsidRDefault="00BD1BDD">
                        <w:pPr>
                          <w:spacing w:after="6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color w:val="000000"/>
                            <w:kern w:val="3"/>
                            <w:sz w:val="11"/>
                            <w:szCs w:val="11"/>
                          </w:rPr>
                          <w:t>&lt;Entrega A&gt;</w:t>
                        </w:r>
                      </w:p>
                    </w:txbxContent>
                  </v:textbox>
                </v:shape>
                <v:shape id="Forma livre 13" o:spid="_x0000_s1038" style="position:absolute;left:7264;top:11005;width:5943;height:3774;visibility:visible;mso-wrap-style:square;v-text-anchor:top" coordsize="594341,377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WgsIA&#10;AADbAAAADwAAAGRycy9kb3ducmV2LnhtbERPS2sCMRC+F/wPYQRvNWsXSlmNIopQDz3U+mhv0810&#10;s5hMliTV7b9vCgVv8/E9Z7bonRUXCrH1rGAyLkAQ11633CjYv23un0DEhKzReiYFPxRhMR/czbDS&#10;/sqvdNmlRuQQjhUqMCl1lZSxNuQwjn1HnLkvHxymDEMjdcBrDndWPhTFo3TYcm4w2NHKUH3efTsF&#10;9iCX2w88h/W7/jyZl0NpjrZUajTsl1MQifp0E/+7n3WeX8LfL/k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gtaCwgAAANsAAAAPAAAAAAAAAAAAAAAAAJgCAABkcnMvZG93&#10;bnJldi54bWxQSwUGAAAAAAQABAD1AAAAhwMAAAAA&#10;" path="m37741,at,,75482,75482,37741,,,37741l,339668at,301927,75482,377409,,339668,37741,377409l556600,377409at518859,301927,594341,377409,556600,377409,594341,339668l594341,37741at518859,,594341,75482,594341,37741,556600,l37741,xe" fillcolor="#4f81bd" strokecolor="white" strokeweight=".70561mm">
                  <v:path arrowok="t" o:connecttype="custom" o:connectlocs="297171,0;594341,188705;297171,377409;0,188705" o:connectangles="270,0,90,180" textboxrect="11054,11054,583287,366355"/>
                </v:shape>
                <v:shape id="Forma livre 14" o:spid="_x0000_s1039" style="position:absolute;left:7924;top:11632;width:5943;height:3774;visibility:visible;mso-wrap-style:square;v-text-anchor:middle-center" coordsize="594343,3774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xv0r8A&#10;AADbAAAADwAAAGRycy9kb3ducmV2LnhtbERP22oCMRB9L/gPYQTfalYtVVejaKHFN/HyAWMyblY3&#10;k2WT6vbvjSD0bQ7nOvNl6ypxoyaUnhUM+hkIYu1NyYWC4+H7fQIiRGSDlWdS8EcBlovO2xxz4++8&#10;o9s+FiKFcMhRgY2xzqUM2pLD0Pc1ceLOvnEYE2wKaRq8p3BXyWGWfUqHJacGizV9WdLX/a9TsDYX&#10;W+rt9DCtdDy1o40z6/GPUr1uu5qBiNTGf/HLvTFp/gc8f0kHy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rG/SvwAAANsAAAAPAAAAAAAAAAAAAAAAAJgCAABkcnMvZG93bnJl&#10;di54bWxQSwUGAAAAAAQABAD1AAAAhAMAAAAA&#10;" adj="-11796480,,5400" path="m,37741c,16897,16897,,37741,l556602,v20844,,37741,16897,37741,37741l594343,339667v,20844,-16897,37741,-37741,37741l37741,377408c16897,377408,,360511,,339667l,37741xe" strokecolor="#4f81bd" strokeweight=".70561mm">
                  <v:fill opacity="59110f"/>
                  <v:stroke joinstyle="miter"/>
                  <v:formulas/>
                  <v:path arrowok="t" o:connecttype="custom" o:connectlocs="297171,0;594341,188705;297171,377409;0,188705;0,37741;37741,0;556600,0;594341,37741;594341,339668;556600,377409;37741,377409;0,339668;0,37741" o:connectangles="270,0,90,180,0,0,0,0,0,0,0,0,0" textboxrect="0,0,594343,377408"/>
                  <v:textbox inset=".94208mm,.94208mm,.94208mm,.94208mm">
                    <w:txbxContent>
                      <w:p w:rsidR="005F140C" w:rsidRDefault="00BD1BDD">
                        <w:pPr>
                          <w:spacing w:after="6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color w:val="000000"/>
                            <w:kern w:val="3"/>
                            <w:sz w:val="11"/>
                            <w:szCs w:val="11"/>
                          </w:rPr>
                          <w:t>&lt;Entrega B&gt;</w:t>
                        </w:r>
                      </w:p>
                    </w:txbxContent>
                  </v:textbox>
                </v:shape>
                <v:shape id="Forma livre 15" o:spid="_x0000_s1040" style="position:absolute;left:14528;top:5502;width:5943;height:3774;visibility:visible;mso-wrap-style:square;v-text-anchor:top" coordsize="594341,377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frbcIA&#10;AADbAAAADwAAAGRycy9kb3ducmV2LnhtbERPTWsCMRC9F/ofwgjeataKRVajSEuhHjxoq6236Wa6&#10;WUwmSxJ1/femUOhtHu9zZovOWXGmEBvPCoaDAgRx5XXDtYKP99eHCYiYkDVaz6TgShEW8/u7GZba&#10;X3hD522qRQ7hWKICk1JbShkrQw7jwLfEmfvxwWHKMNRSB7zkcGflY1E8SYcN5waDLT0bqo7bk1Ng&#10;d3K5OuAxvHzp70+z3o3M3o6U6ve65RREoi79i//cbzrPH8PvL/kA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J+ttwgAAANsAAAAPAAAAAAAAAAAAAAAAAJgCAABkcnMvZG93&#10;bnJldi54bWxQSwUGAAAAAAQABAD1AAAAhwMAAAAA&#10;" path="m37741,at,,75482,75482,37741,,,37741l,339668at,301927,75482,377409,,339668,37741,377409l556600,377409at518859,301927,594341,377409,556600,377409,594341,339668l594341,37741at518859,,594341,75482,594341,37741,556600,l37741,xe" fillcolor="#4f81bd" strokecolor="white" strokeweight=".70561mm">
                  <v:path arrowok="t" o:connecttype="custom" o:connectlocs="297171,0;594341,188705;297171,377409;0,188705" o:connectangles="270,0,90,180" textboxrect="11054,11054,583287,366355"/>
                </v:shape>
                <v:shape id="Forma livre 16" o:spid="_x0000_s1041" style="position:absolute;left:15188;top:6129;width:5944;height:3775;visibility:visible;mso-wrap-style:square;v-text-anchor:middle-center" coordsize="594343,3774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JUPsAA&#10;AADbAAAADwAAAGRycy9kb3ducmV2LnhtbERP3WrCMBS+F/YO4Qx2p6kb6KxGmYMN74btHuCYHJtq&#10;c1KarK1vbwaD3Z2P7/dsdqNrRE9dqD0rmM8yEMTam5orBd/lx/QVRIjIBhvPpOBGAXbbh8kGc+MH&#10;PlJfxEqkEA45KrAxtrmUQVtyGGa+JU7c2XcOY4JdJU2HQwp3jXzOsoV0WHNqsNjSuyV9LX6cgr25&#10;2Fp/rcpVo+NpfDk4s19+KvX0OL6tQUQa47/4z30waf4Cfn9JB8jt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jJUPsAAAADbAAAADwAAAAAAAAAAAAAAAACYAgAAZHJzL2Rvd25y&#10;ZXYueG1sUEsFBgAAAAAEAAQA9QAAAIUDAAAAAA==&#10;" adj="-11796480,,5400" path="m,37741c,16897,16897,,37741,l556602,v20844,,37741,16897,37741,37741l594343,339667v,20844,-16897,37741,-37741,37741l37741,377408c16897,377408,,360511,,339667l,37741xe" strokecolor="#4f81bd" strokeweight=".70561mm">
                  <v:fill opacity="59110f"/>
                  <v:stroke joinstyle="miter"/>
                  <v:formulas/>
                  <v:path arrowok="t" o:connecttype="custom" o:connectlocs="297171,0;594341,188705;297171,377409;0,188705;0,37741;37741,0;556600,0;594341,37741;594341,339668;556600,377409;37741,377409;0,339668;0,37741" o:connectangles="270,0,90,180,0,0,0,0,0,0,0,0,0" textboxrect="0,0,594343,377408"/>
                  <v:textbox inset=".94208mm,.94208mm,.94208mm,.94208mm">
                    <w:txbxContent>
                      <w:p w:rsidR="005F140C" w:rsidRDefault="00BD1BDD">
                        <w:pPr>
                          <w:spacing w:after="6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color w:val="000000"/>
                            <w:kern w:val="3"/>
                            <w:sz w:val="11"/>
                            <w:szCs w:val="11"/>
                          </w:rPr>
                          <w:t>&lt;Fase 2&gt;</w:t>
                        </w:r>
                      </w:p>
                    </w:txbxContent>
                  </v:textbox>
                </v:shape>
                <v:shape id="Forma livre 17" o:spid="_x0000_s1042" style="position:absolute;left:14528;top:11005;width:5943;height:3774;visibility:visible;mso-wrap-style:square;v-text-anchor:top" coordsize="594341,377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nQgcIA&#10;AADbAAAADwAAAGRycy9kb3ducmV2LnhtbERPTWsCMRC9F/ofwgjeatYKVlajSEuhHjxoq6236Wa6&#10;WUwmSxJ1/femUOhtHu9zZovOWXGmEBvPCoaDAgRx5XXDtYKP99eHCYiYkDVaz6TgShEW8/u7GZba&#10;X3hD522qRQ7hWKICk1JbShkrQw7jwLfEmfvxwWHKMNRSB7zkcGflY1GMpcOGc4PBlp4NVcftySmw&#10;O7lcHfAYXr7096dZ70Zmb0dK9XvdcgoiUZf+xX/uN53nP8HvL/kA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dCBwgAAANsAAAAPAAAAAAAAAAAAAAAAAJgCAABkcnMvZG93&#10;bnJldi54bWxQSwUGAAAAAAQABAD1AAAAhwMAAAAA&#10;" path="m37741,at,,75482,75482,37741,,,37741l,339668at,301927,75482,377409,,339668,37741,377409l556600,377409at518859,301927,594341,377409,556600,377409,594341,339668l594341,37741at518859,,594341,75482,594341,37741,556600,l37741,xe" fillcolor="#4f81bd" strokecolor="white" strokeweight=".70561mm">
                  <v:path arrowok="t" o:connecttype="custom" o:connectlocs="297171,0;594341,188705;297171,377409;0,188705" o:connectangles="270,0,90,180" textboxrect="11054,11054,583287,366355"/>
                </v:shape>
                <v:shape id="Forma livre 18" o:spid="_x0000_s1043" style="position:absolute;left:15188;top:11632;width:5944;height:3774;visibility:visible;mso-wrap-style:square;v-text-anchor:middle-center" coordsize="594343,3774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Fl18IA&#10;AADbAAAADwAAAGRycy9kb3ducmV2LnhtbESPwW4CMQxE75X4h8hI3EoWkNqyEBBUAnGrCv0Ak5jN&#10;wsZZbVLY/n19qNSbrRnPPC/XfWjUnbpURzYwGRegiG10NVcGvk675zdQKSM7bCKTgR9KsF4NnpZY&#10;uvjgT7ofc6UkhFOJBnzObal1sp4CpnFsiUW7xC5glrWrtOvwIeGh0dOieNEBa5YGjy29e7K343cw&#10;sHVXX9uP+Wne2HzuZ4fgtq97Y0bDfrMAlanP/+a/64MTfIGVX2QA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4WXXwgAAANsAAAAPAAAAAAAAAAAAAAAAAJgCAABkcnMvZG93&#10;bnJldi54bWxQSwUGAAAAAAQABAD1AAAAhwMAAAAA&#10;" adj="-11796480,,5400" path="m,37741c,16897,16897,,37741,l556602,v20844,,37741,16897,37741,37741l594343,339667v,20844,-16897,37741,-37741,37741l37741,377408c16897,377408,,360511,,339667l,37741xe" strokecolor="#4f81bd" strokeweight=".70561mm">
                  <v:fill opacity="59110f"/>
                  <v:stroke joinstyle="miter"/>
                  <v:formulas/>
                  <v:path arrowok="t" o:connecttype="custom" o:connectlocs="297171,0;594341,188705;297171,377409;0,188705;0,37741;37741,0;556600,0;594341,37741;594341,339668;556600,377409;37741,377409;0,339668;0,37741" o:connectangles="270,0,90,180,0,0,0,0,0,0,0,0,0" textboxrect="0,0,594343,377408"/>
                  <v:textbox inset=".94208mm,.94208mm,.94208mm,.94208mm">
                    <w:txbxContent>
                      <w:p w:rsidR="005F140C" w:rsidRDefault="00BD1BDD">
                        <w:pPr>
                          <w:spacing w:after="6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color w:val="000000"/>
                            <w:kern w:val="3"/>
                            <w:sz w:val="11"/>
                            <w:szCs w:val="11"/>
                          </w:rPr>
                          <w:t>&lt;Entrega C&gt;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F140C" w:rsidRDefault="00BD1BDD">
      <w:pPr>
        <w:pStyle w:val="Instrues"/>
        <w:ind w:left="0"/>
        <w:jc w:val="center"/>
      </w:pPr>
      <w:r>
        <w:rPr>
          <w:i w:val="0"/>
          <w:noProof/>
          <w:lang w:eastAsia="pt-BR" w:bidi="ar-SA"/>
        </w:rPr>
        <w:drawing>
          <wp:inline distT="0" distB="0" distL="0" distR="0">
            <wp:extent cx="4580001" cy="3199924"/>
            <wp:effectExtent l="0" t="0" r="0" b="476"/>
            <wp:docPr id="19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0001" cy="319992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F140C" w:rsidRDefault="00BD1BDD">
      <w:pPr>
        <w:pStyle w:val="Instrues"/>
        <w:ind w:left="0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*EAP = Estrutura analítica do projeto (EAP) / Work Breakdown Structure (WBS). A decomposição hierárquica do escopo total do trabalho a ser </w:t>
      </w:r>
      <w:r>
        <w:rPr>
          <w:sz w:val="16"/>
          <w:szCs w:val="16"/>
        </w:rPr>
        <w:t>executado pela equipe do projeto a fim de alcançar os objetivos do projeto e criar as entregas exigidas – Fonte: PMBOK.</w:t>
      </w:r>
    </w:p>
    <w:p w:rsidR="005F140C" w:rsidRDefault="00BD1BDD">
      <w:pPr>
        <w:pStyle w:val="Ttulo1"/>
        <w:rPr>
          <w:rFonts w:eastAsia="Lucida Sans Unicode"/>
          <w:lang w:bidi="en-US"/>
        </w:rPr>
      </w:pPr>
      <w:r>
        <w:rPr>
          <w:rFonts w:eastAsia="Lucida Sans Unicode"/>
          <w:lang w:bidi="en-US"/>
        </w:rPr>
        <w:t>Critérios para avaliação de resultados ou indicadores de desempenho</w:t>
      </w:r>
    </w:p>
    <w:p w:rsidR="005F140C" w:rsidRDefault="00BD1BDD">
      <w:pPr>
        <w:pStyle w:val="Instrues"/>
        <w:ind w:left="0"/>
        <w:rPr>
          <w:i w:val="0"/>
        </w:rPr>
      </w:pPr>
      <w:r>
        <w:rPr>
          <w:i w:val="0"/>
        </w:rPr>
        <w:t>[Definir como o produto e/ou serviço do projeto será considerado ent</w:t>
      </w:r>
      <w:r>
        <w:rPr>
          <w:i w:val="0"/>
        </w:rPr>
        <w:t>regue.</w:t>
      </w:r>
    </w:p>
    <w:p w:rsidR="005F140C" w:rsidRDefault="00BD1BDD">
      <w:pPr>
        <w:pStyle w:val="Instrues"/>
        <w:numPr>
          <w:ilvl w:val="0"/>
          <w:numId w:val="6"/>
        </w:numPr>
        <w:ind w:left="0" w:firstLine="0"/>
        <w:rPr>
          <w:i w:val="0"/>
        </w:rPr>
      </w:pPr>
      <w:r>
        <w:rPr>
          <w:i w:val="0"/>
        </w:rPr>
        <w:t xml:space="preserve">Exemplo: </w:t>
      </w:r>
      <w:r>
        <w:rPr>
          <w:i w:val="0"/>
        </w:rPr>
        <w:br/>
      </w:r>
      <w:r>
        <w:rPr>
          <w:i w:val="0"/>
        </w:rPr>
        <w:t>O sistema deverá estar instalado, com as fontes entregues, em produção, usuários treinados e ser entregue com a documentação completa.</w:t>
      </w:r>
    </w:p>
    <w:p w:rsidR="005F140C" w:rsidRDefault="00BD1BDD">
      <w:pPr>
        <w:pStyle w:val="Instrues"/>
        <w:ind w:left="0"/>
      </w:pPr>
      <w:r>
        <w:rPr>
          <w:i w:val="0"/>
          <w:u w:val="single"/>
        </w:rPr>
        <w:t>Observação</w:t>
      </w:r>
      <w:r>
        <w:rPr>
          <w:i w:val="0"/>
        </w:rPr>
        <w:t xml:space="preserve">: </w:t>
      </w:r>
      <w:r>
        <w:rPr>
          <w:i w:val="0"/>
        </w:rPr>
        <w:br/>
      </w:r>
      <w:r>
        <w:rPr>
          <w:i w:val="0"/>
        </w:rPr>
        <w:t>Todos os critérios para avaliação das entregas descritas nesse item deverão constar no Term</w:t>
      </w:r>
      <w:r>
        <w:rPr>
          <w:i w:val="0"/>
        </w:rPr>
        <w:t>o de Encerramento do Projeto – TEP.]</w:t>
      </w:r>
    </w:p>
    <w:p w:rsidR="005F140C" w:rsidRDefault="00BD1BDD">
      <w:pPr>
        <w:pStyle w:val="Ttulo1"/>
        <w:rPr>
          <w:rFonts w:eastAsia="Lucida Sans Unicode"/>
          <w:lang w:bidi="en-US"/>
        </w:rPr>
      </w:pPr>
      <w:r>
        <w:rPr>
          <w:rFonts w:eastAsia="Lucida Sans Unicode"/>
          <w:lang w:bidi="en-US"/>
        </w:rPr>
        <w:t>Cronograma</w:t>
      </w:r>
    </w:p>
    <w:p w:rsidR="005F140C" w:rsidRDefault="00BD1BDD">
      <w:pPr>
        <w:pStyle w:val="Instrues"/>
        <w:ind w:left="0"/>
        <w:rPr>
          <w:i w:val="0"/>
        </w:rPr>
      </w:pPr>
      <w:r>
        <w:rPr>
          <w:i w:val="0"/>
        </w:rPr>
        <w:t>[Incluir o cronograma macro do projeto com as principais entregas, conforme descrito na EAP, item 5, datas de início e término previstas e respectivos responsáveis.]</w:t>
      </w:r>
    </w:p>
    <w:p w:rsidR="005F140C" w:rsidRDefault="00BD1BDD">
      <w:pPr>
        <w:pStyle w:val="Ttulo1"/>
        <w:rPr>
          <w:rFonts w:eastAsia="Lucida Sans Unicode"/>
          <w:lang w:bidi="en-US"/>
        </w:rPr>
      </w:pPr>
      <w:r>
        <w:rPr>
          <w:rFonts w:eastAsia="Lucida Sans Unicode"/>
          <w:lang w:bidi="en-US"/>
        </w:rPr>
        <w:t>Cronograma de Desembolso e Forma de presta</w:t>
      </w:r>
      <w:r>
        <w:rPr>
          <w:rFonts w:eastAsia="Lucida Sans Unicode"/>
          <w:lang w:bidi="en-US"/>
        </w:rPr>
        <w:t>ção de contas</w:t>
      </w:r>
    </w:p>
    <w:p w:rsidR="005F140C" w:rsidRDefault="00BD1BDD">
      <w:pPr>
        <w:rPr>
          <w:rFonts w:ascii="Arial" w:eastAsia="Lucida Sans Unicode" w:hAnsi="Arial" w:cs="Arial"/>
          <w:color w:val="0000FF"/>
          <w:lang w:bidi="en-US"/>
        </w:rPr>
      </w:pPr>
      <w:r>
        <w:rPr>
          <w:rFonts w:ascii="Arial" w:eastAsia="Lucida Sans Unicode" w:hAnsi="Arial" w:cs="Arial"/>
          <w:color w:val="0000FF"/>
          <w:lang w:bidi="en-US"/>
        </w:rPr>
        <w:t>[Incluir cronograma de desembolso e como será feita a prestação de contas:</w:t>
      </w:r>
    </w:p>
    <w:p w:rsidR="005F140C" w:rsidRDefault="00BD1BDD">
      <w:pPr>
        <w:rPr>
          <w:rFonts w:ascii="Arial" w:eastAsia="Lucida Sans Unicode" w:hAnsi="Arial" w:cs="Arial"/>
          <w:color w:val="0000FF"/>
          <w:lang w:bidi="en-US"/>
        </w:rPr>
      </w:pPr>
      <w:r>
        <w:rPr>
          <w:rFonts w:ascii="Arial" w:eastAsia="Lucida Sans Unicode" w:hAnsi="Arial" w:cs="Arial"/>
          <w:color w:val="0000FF"/>
          <w:lang w:bidi="en-US"/>
        </w:rPr>
        <w:t>Exemplo: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1652"/>
        <w:gridCol w:w="933"/>
        <w:gridCol w:w="2369"/>
        <w:gridCol w:w="1650"/>
        <w:gridCol w:w="1650"/>
      </w:tblGrid>
      <w:tr w:rsidR="005F140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40C" w:rsidRDefault="00BD1BDD">
            <w:pPr>
              <w:snapToGrid w:val="0"/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Entrega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0C" w:rsidRDefault="00BD1BDD">
            <w:pPr>
              <w:snapToGrid w:val="0"/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Recurso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0C" w:rsidRDefault="00BD1BDD">
            <w:pPr>
              <w:snapToGrid w:val="0"/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Qtd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0C" w:rsidRDefault="00BD1BDD">
            <w:pPr>
              <w:snapToGrid w:val="0"/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Preço Unitário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40C" w:rsidRDefault="00BD1BDD">
            <w:pPr>
              <w:snapToGrid w:val="0"/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 Total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0C" w:rsidRDefault="00BD1BDD">
            <w:pPr>
              <w:snapToGrid w:val="0"/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Prestação de Contas</w:t>
            </w:r>
          </w:p>
        </w:tc>
      </w:tr>
      <w:tr w:rsidR="005F140C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0C" w:rsidRDefault="00BD1BDD">
            <w:pPr>
              <w:spacing w:before="40" w:after="40" w:line="240" w:lineRule="auto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Entrega 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0C" w:rsidRDefault="00BD1BDD">
            <w:pPr>
              <w:spacing w:before="40" w:after="40" w:line="240" w:lineRule="auto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Equipamento X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0C" w:rsidRDefault="00BD1BDD">
            <w:pPr>
              <w:spacing w:before="40" w:after="40" w:line="240" w:lineRule="auto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XX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0C" w:rsidRDefault="00BD1BDD">
            <w:pPr>
              <w:spacing w:before="40" w:after="40" w:line="240" w:lineRule="auto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R$ xx.xxxx,xx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0C" w:rsidRDefault="00BD1BDD">
            <w:pPr>
              <w:spacing w:before="40" w:after="40" w:line="240" w:lineRule="auto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R$ xx.xxxx,xx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0C" w:rsidRDefault="00BD1BDD">
            <w:pPr>
              <w:spacing w:before="40" w:after="40" w:line="240" w:lineRule="auto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Nota fiscal e comprovantes de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instalação do equipamento x</w:t>
            </w:r>
          </w:p>
        </w:tc>
      </w:tr>
      <w:tr w:rsidR="005F140C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0C" w:rsidRDefault="005F140C">
            <w:pPr>
              <w:spacing w:before="40" w:after="40" w:line="240" w:lineRule="auto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0C" w:rsidRDefault="00BD1BDD">
            <w:pPr>
              <w:spacing w:before="40" w:after="40" w:line="240" w:lineRule="auto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Serviço Y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0C" w:rsidRDefault="00BD1BDD">
            <w:pPr>
              <w:spacing w:before="40" w:after="40" w:line="240" w:lineRule="auto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XX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0C" w:rsidRDefault="00BD1BDD">
            <w:pPr>
              <w:spacing w:before="40" w:after="40" w:line="240" w:lineRule="auto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R$ xx.xxxx,xx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0C" w:rsidRDefault="00BD1BDD">
            <w:pPr>
              <w:spacing w:before="40" w:after="40" w:line="240" w:lineRule="auto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R$ xx.xxxx,xx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0C" w:rsidRDefault="00BD1BDD">
            <w:pPr>
              <w:spacing w:before="40" w:after="40" w:line="240" w:lineRule="auto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Nota fiscal e comprovante de execução do serviço Y</w:t>
            </w:r>
          </w:p>
        </w:tc>
      </w:tr>
    </w:tbl>
    <w:p w:rsidR="005F140C" w:rsidRDefault="00BD1BDD">
      <w:pPr>
        <w:pStyle w:val="Ttulo1"/>
        <w:rPr>
          <w:rFonts w:eastAsia="Lucida Sans Unicode"/>
          <w:lang w:bidi="en-US"/>
        </w:rPr>
      </w:pPr>
      <w:r>
        <w:rPr>
          <w:rFonts w:eastAsia="Lucida Sans Unicode"/>
          <w:lang w:bidi="en-US"/>
        </w:rPr>
        <w:t>Partes interessadas no projeto</w:t>
      </w:r>
    </w:p>
    <w:p w:rsidR="005F140C" w:rsidRDefault="00BD1BDD">
      <w:pPr>
        <w:pStyle w:val="Instrues"/>
        <w:ind w:left="0"/>
      </w:pPr>
      <w:r>
        <w:rPr>
          <w:i w:val="0"/>
        </w:rPr>
        <w:t>[Devem ser incluídas todas as partes interessadas no projeto (</w:t>
      </w:r>
      <w:r>
        <w:t>stakeholders</w:t>
      </w:r>
      <w:r>
        <w:rPr>
          <w:i w:val="0"/>
        </w:rPr>
        <w:t>).</w:t>
      </w:r>
    </w:p>
    <w:p w:rsidR="005F140C" w:rsidRDefault="00BD1BDD">
      <w:pPr>
        <w:pStyle w:val="Instrues"/>
        <w:ind w:left="0"/>
      </w:pPr>
      <w:r>
        <w:rPr>
          <w:i w:val="0"/>
        </w:rPr>
        <w:t xml:space="preserve">*Parte interessada - Um </w:t>
      </w:r>
      <w:r>
        <w:rPr>
          <w:i w:val="0"/>
        </w:rPr>
        <w:t xml:space="preserve">indivíduo, grupo ou organização que possa afetar, ser afetado, ou sentir-se </w:t>
      </w:r>
      <w:r>
        <w:rPr>
          <w:rFonts w:ascii="HelveticaNeue-Condensed" w:hAnsi="HelveticaNeue-Condensed" w:cs="HelveticaNeue-Condensed"/>
          <w:sz w:val="23"/>
          <w:szCs w:val="23"/>
          <w:lang w:eastAsia="pt-BR"/>
        </w:rPr>
        <w:t>afetado por uma decisão, atividade, ou resultado de um projeto – Fonte: Pmbok].</w:t>
      </w:r>
    </w:p>
    <w:p w:rsidR="005F140C" w:rsidRDefault="00BD1BDD">
      <w:pPr>
        <w:pStyle w:val="Ttulo1"/>
        <w:rPr>
          <w:rFonts w:eastAsia="Lucida Sans Unicode"/>
          <w:lang w:bidi="en-US"/>
        </w:rPr>
      </w:pPr>
      <w:r>
        <w:rPr>
          <w:rFonts w:eastAsia="Lucida Sans Unicode"/>
          <w:lang w:bidi="en-US"/>
        </w:rPr>
        <w:t>Riscos do projeto e Plano de Ação</w:t>
      </w:r>
    </w:p>
    <w:p w:rsidR="005F140C" w:rsidRDefault="00BD1BDD">
      <w:pPr>
        <w:pStyle w:val="Instrues"/>
        <w:ind w:left="0"/>
        <w:rPr>
          <w:i w:val="0"/>
        </w:rPr>
      </w:pPr>
      <w:r>
        <w:rPr>
          <w:i w:val="0"/>
        </w:rPr>
        <w:t xml:space="preserve">[Deve ser incluída a matriz de riscos do projeto e seu respectivo </w:t>
      </w:r>
      <w:r>
        <w:rPr>
          <w:i w:val="0"/>
        </w:rPr>
        <w:t>plano de ação de contingência:</w:t>
      </w:r>
    </w:p>
    <w:p w:rsidR="005F140C" w:rsidRDefault="00BD1BDD">
      <w:pPr>
        <w:pStyle w:val="Instrues"/>
        <w:ind w:left="0"/>
        <w:rPr>
          <w:i w:val="0"/>
        </w:rPr>
      </w:pPr>
      <w:r>
        <w:rPr>
          <w:i w:val="0"/>
        </w:rPr>
        <w:t>Exemplo: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8"/>
        <w:gridCol w:w="1174"/>
        <w:gridCol w:w="1231"/>
        <w:gridCol w:w="1447"/>
        <w:gridCol w:w="1467"/>
        <w:gridCol w:w="1267"/>
        <w:gridCol w:w="1344"/>
      </w:tblGrid>
      <w:tr w:rsidR="005F140C">
        <w:tblPrEx>
          <w:tblCellMar>
            <w:top w:w="0" w:type="dxa"/>
            <w:bottom w:w="0" w:type="dxa"/>
          </w:tblCellMar>
        </w:tblPrEx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0C" w:rsidRDefault="00BD1BDD">
            <w:pPr>
              <w:pStyle w:val="Instrues"/>
              <w:ind w:left="0"/>
              <w:jc w:val="center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Risco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0C" w:rsidRDefault="00BD1BDD">
            <w:pPr>
              <w:pStyle w:val="Instrues"/>
              <w:ind w:left="0"/>
              <w:jc w:val="center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Nível do Risco:</w:t>
            </w:r>
          </w:p>
          <w:p w:rsidR="005F140C" w:rsidRDefault="00BD1BDD">
            <w:pPr>
              <w:pStyle w:val="Instrues"/>
              <w:ind w:left="0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Baixo</w:t>
            </w:r>
          </w:p>
          <w:p w:rsidR="005F140C" w:rsidRDefault="00BD1BDD">
            <w:pPr>
              <w:pStyle w:val="Instrues"/>
              <w:ind w:left="0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Médio</w:t>
            </w:r>
          </w:p>
          <w:p w:rsidR="005F140C" w:rsidRDefault="00BD1BDD">
            <w:pPr>
              <w:pStyle w:val="Instrues"/>
              <w:ind w:left="0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Alto</w:t>
            </w:r>
          </w:p>
          <w:p w:rsidR="005F140C" w:rsidRDefault="00BD1BDD">
            <w:pPr>
              <w:pStyle w:val="Instrues"/>
              <w:ind w:left="0"/>
              <w:jc w:val="center"/>
            </w:pPr>
            <w:r>
              <w:rPr>
                <w:i w:val="0"/>
                <w:sz w:val="16"/>
                <w:szCs w:val="16"/>
              </w:rPr>
              <w:t>Extremo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0C" w:rsidRDefault="00BD1BDD">
            <w:pPr>
              <w:pStyle w:val="Instrues"/>
              <w:ind w:left="0"/>
              <w:jc w:val="center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Causa</w:t>
            </w:r>
          </w:p>
          <w:p w:rsidR="005F140C" w:rsidRDefault="00BD1BDD">
            <w:pPr>
              <w:pStyle w:val="Instrues"/>
              <w:ind w:left="0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(o que e como pode acontecer)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0C" w:rsidRDefault="00BD1BDD">
            <w:pPr>
              <w:pStyle w:val="Instrues"/>
              <w:ind w:left="0"/>
              <w:jc w:val="center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Consequência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0C" w:rsidRDefault="00BD1BDD">
            <w:pPr>
              <w:pStyle w:val="Instrues"/>
              <w:ind w:left="0"/>
              <w:jc w:val="center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Probabilidade:</w:t>
            </w:r>
          </w:p>
          <w:p w:rsidR="005F140C" w:rsidRDefault="00BD1BDD">
            <w:pPr>
              <w:pStyle w:val="Instrues"/>
              <w:ind w:left="0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Quase Certo</w:t>
            </w:r>
          </w:p>
          <w:p w:rsidR="005F140C" w:rsidRDefault="00BD1BDD">
            <w:pPr>
              <w:pStyle w:val="Instrues"/>
              <w:ind w:left="0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Provável</w:t>
            </w:r>
          </w:p>
          <w:p w:rsidR="005F140C" w:rsidRDefault="00BD1BDD">
            <w:pPr>
              <w:pStyle w:val="Instrues"/>
              <w:ind w:left="0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Possível</w:t>
            </w:r>
          </w:p>
          <w:p w:rsidR="005F140C" w:rsidRDefault="00BD1BDD">
            <w:pPr>
              <w:pStyle w:val="Instrues"/>
              <w:ind w:left="0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Improvável</w:t>
            </w:r>
          </w:p>
          <w:p w:rsidR="005F140C" w:rsidRDefault="00BD1BDD">
            <w:pPr>
              <w:pStyle w:val="Instrues"/>
              <w:ind w:left="0"/>
              <w:jc w:val="center"/>
            </w:pPr>
            <w:r>
              <w:rPr>
                <w:i w:val="0"/>
                <w:sz w:val="16"/>
                <w:szCs w:val="16"/>
              </w:rPr>
              <w:t>Raro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0C" w:rsidRDefault="00BD1BDD">
            <w:pPr>
              <w:pStyle w:val="Instrues"/>
              <w:ind w:left="0"/>
              <w:jc w:val="center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Impacto:</w:t>
            </w:r>
          </w:p>
          <w:p w:rsidR="005F140C" w:rsidRDefault="00BD1BDD">
            <w:pPr>
              <w:pStyle w:val="Instrues"/>
              <w:ind w:left="0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Desprezível</w:t>
            </w:r>
          </w:p>
          <w:p w:rsidR="005F140C" w:rsidRDefault="00BD1BDD">
            <w:pPr>
              <w:pStyle w:val="Instrues"/>
              <w:ind w:left="0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Menor</w:t>
            </w:r>
          </w:p>
          <w:p w:rsidR="005F140C" w:rsidRDefault="00BD1BDD">
            <w:pPr>
              <w:pStyle w:val="Instrues"/>
              <w:ind w:left="0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Moderada</w:t>
            </w:r>
          </w:p>
          <w:p w:rsidR="005F140C" w:rsidRDefault="00BD1BDD">
            <w:pPr>
              <w:pStyle w:val="Instrues"/>
              <w:ind w:left="0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Maior</w:t>
            </w:r>
          </w:p>
          <w:p w:rsidR="005F140C" w:rsidRDefault="00BD1BDD">
            <w:pPr>
              <w:pStyle w:val="Instrues"/>
              <w:ind w:left="0"/>
              <w:jc w:val="center"/>
            </w:pPr>
            <w:r>
              <w:rPr>
                <w:i w:val="0"/>
                <w:sz w:val="16"/>
                <w:szCs w:val="16"/>
              </w:rPr>
              <w:t>Catastrófica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0C" w:rsidRDefault="00BD1BDD">
            <w:pPr>
              <w:pStyle w:val="Instrues"/>
              <w:ind w:left="0"/>
              <w:jc w:val="center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Ação</w:t>
            </w:r>
            <w:r>
              <w:rPr>
                <w:b/>
                <w:i w:val="0"/>
                <w:sz w:val="18"/>
                <w:szCs w:val="18"/>
              </w:rPr>
              <w:t xml:space="preserve"> de Controle</w:t>
            </w:r>
          </w:p>
        </w:tc>
      </w:tr>
      <w:tr w:rsidR="005F140C">
        <w:tblPrEx>
          <w:tblCellMar>
            <w:top w:w="0" w:type="dxa"/>
            <w:bottom w:w="0" w:type="dxa"/>
          </w:tblCellMar>
        </w:tblPrEx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0C" w:rsidRDefault="00BD1BDD">
            <w:pPr>
              <w:pStyle w:val="Instrues"/>
              <w:ind w:left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Ex: Comprometimento dos servidores na execução das atividades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0C" w:rsidRDefault="005F140C">
            <w:pPr>
              <w:pStyle w:val="Instrues"/>
              <w:ind w:left="0"/>
              <w:rPr>
                <w:i w:val="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0C" w:rsidRDefault="005F140C">
            <w:pPr>
              <w:pStyle w:val="Instrues"/>
              <w:ind w:left="0"/>
              <w:rPr>
                <w:i w:val="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0C" w:rsidRDefault="00BD1BDD">
            <w:pPr>
              <w:pStyle w:val="Instrues"/>
              <w:ind w:left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Clima organizacional desfavorável para a consecução dos objetivos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0C" w:rsidRDefault="00BD1BDD">
            <w:pPr>
              <w:pStyle w:val="Instrues"/>
              <w:ind w:left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Quase certo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0C" w:rsidRDefault="00BD1BDD">
            <w:pPr>
              <w:pStyle w:val="Instrues"/>
              <w:ind w:left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Moderado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0C" w:rsidRDefault="00BD1BDD">
            <w:pPr>
              <w:pStyle w:val="Instrues"/>
              <w:ind w:left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Criação de plantão para ações emergenciais</w:t>
            </w:r>
          </w:p>
        </w:tc>
      </w:tr>
    </w:tbl>
    <w:p w:rsidR="005F140C" w:rsidRDefault="00BD1BDD">
      <w:pPr>
        <w:pStyle w:val="Ttulo1"/>
        <w:rPr>
          <w:rFonts w:eastAsia="Lucida Sans Unicode"/>
          <w:lang w:bidi="en-US"/>
        </w:rPr>
      </w:pPr>
      <w:r>
        <w:rPr>
          <w:rFonts w:eastAsia="Lucida Sans Unicode"/>
          <w:lang w:bidi="en-US"/>
        </w:rPr>
        <w:lastRenderedPageBreak/>
        <w:t>Premissas/Restrições</w:t>
      </w:r>
    </w:p>
    <w:p w:rsidR="005F140C" w:rsidRDefault="00BD1BDD">
      <w:pPr>
        <w:pStyle w:val="Instrues"/>
        <w:ind w:left="0"/>
        <w:rPr>
          <w:i w:val="0"/>
        </w:rPr>
      </w:pPr>
      <w:r>
        <w:rPr>
          <w:i w:val="0"/>
        </w:rPr>
        <w:t xml:space="preserve">[Descreva as premissas e </w:t>
      </w:r>
      <w:r>
        <w:rPr>
          <w:i w:val="0"/>
        </w:rPr>
        <w:t xml:space="preserve">restrições do projeto em tópicos. </w:t>
      </w:r>
    </w:p>
    <w:p w:rsidR="005F140C" w:rsidRDefault="00BD1BDD">
      <w:pPr>
        <w:pStyle w:val="Instrues"/>
        <w:numPr>
          <w:ilvl w:val="0"/>
          <w:numId w:val="8"/>
        </w:numPr>
        <w:ind w:left="0" w:firstLine="0"/>
      </w:pPr>
      <w:r>
        <w:rPr>
          <w:b/>
          <w:i w:val="0"/>
        </w:rPr>
        <w:t>Premissas</w:t>
      </w:r>
      <w:r>
        <w:rPr>
          <w:i w:val="0"/>
        </w:rPr>
        <w:br/>
      </w:r>
      <w:r>
        <w:rPr>
          <w:i w:val="0"/>
        </w:rPr>
        <w:t xml:space="preserve">São previsões assumidas como verdadeiras para viabilizar a continuidade do planejamento do projeto. As premissas podem acarretar riscos que devem ser registrados e monitorados ao longo do projeto. </w:t>
      </w:r>
    </w:p>
    <w:p w:rsidR="005F140C" w:rsidRDefault="00BD1BDD">
      <w:pPr>
        <w:autoSpaceDE w:val="0"/>
        <w:spacing w:after="0" w:line="240" w:lineRule="auto"/>
        <w:rPr>
          <w:rFonts w:ascii="Arial" w:eastAsia="Lucida Sans Unicode" w:hAnsi="Arial" w:cs="Arial"/>
          <w:i/>
          <w:color w:val="0000FF"/>
          <w:lang w:bidi="en-US"/>
        </w:rPr>
      </w:pPr>
      <w:r>
        <w:rPr>
          <w:rFonts w:ascii="Arial" w:eastAsia="Lucida Sans Unicode" w:hAnsi="Arial" w:cs="Arial"/>
          <w:i/>
          <w:color w:val="0000FF"/>
          <w:lang w:bidi="en-US"/>
        </w:rPr>
        <w:t xml:space="preserve">*Premissa / </w:t>
      </w:r>
      <w:r>
        <w:rPr>
          <w:rFonts w:ascii="Arial" w:eastAsia="Lucida Sans Unicode" w:hAnsi="Arial" w:cs="Arial"/>
          <w:i/>
          <w:color w:val="0000FF"/>
          <w:lang w:bidi="en-US"/>
        </w:rPr>
        <w:t>Assumption. Um fator do processo de planejamento considerado verdadeiro, real ou certo, sem a necessidade de prova ou demonstração – Fonte: Pmbok.</w:t>
      </w:r>
    </w:p>
    <w:p w:rsidR="005F140C" w:rsidRDefault="00BD1BDD">
      <w:pPr>
        <w:pStyle w:val="Instrues"/>
        <w:numPr>
          <w:ilvl w:val="0"/>
          <w:numId w:val="8"/>
        </w:numPr>
        <w:ind w:left="0" w:firstLine="0"/>
      </w:pPr>
      <w:r>
        <w:rPr>
          <w:b/>
          <w:i w:val="0"/>
        </w:rPr>
        <w:t>Restrições</w:t>
      </w:r>
      <w:r>
        <w:rPr>
          <w:b/>
          <w:i w:val="0"/>
        </w:rPr>
        <w:br/>
      </w:r>
      <w:r>
        <w:rPr>
          <w:i w:val="0"/>
        </w:rPr>
        <w:t>São condições ou situações que limitam seu planejamento e desenvolvimento e não podem ser eliminad</w:t>
      </w:r>
      <w:r>
        <w:rPr>
          <w:i w:val="0"/>
        </w:rPr>
        <w:t>as ou alteradas no decorrer do projeto.</w:t>
      </w:r>
    </w:p>
    <w:p w:rsidR="005F140C" w:rsidRDefault="00BD1BDD">
      <w:pPr>
        <w:autoSpaceDE w:val="0"/>
        <w:spacing w:after="0" w:line="240" w:lineRule="auto"/>
      </w:pPr>
      <w:r>
        <w:rPr>
          <w:rFonts w:ascii="Arial" w:eastAsia="Lucida Sans Unicode" w:hAnsi="Arial" w:cs="Arial"/>
          <w:i/>
          <w:color w:val="0000FF"/>
          <w:lang w:bidi="en-US"/>
        </w:rPr>
        <w:t>Restrição / Constraint. Um fator limitador que afeta a execução de um projeto, programa, portfólio, ou processo. – Fonte: Pmbok</w:t>
      </w:r>
      <w:r>
        <w:rPr>
          <w:rFonts w:ascii="Arial" w:eastAsia="Lucida Sans Unicode" w:hAnsi="Arial" w:cs="Arial"/>
          <w:color w:val="0000FF"/>
          <w:lang w:bidi="en-US"/>
        </w:rPr>
        <w:t>]</w:t>
      </w:r>
    </w:p>
    <w:p w:rsidR="005F140C" w:rsidRDefault="005F140C">
      <w:pPr>
        <w:pStyle w:val="Instrues"/>
        <w:tabs>
          <w:tab w:val="left" w:pos="426"/>
        </w:tabs>
        <w:rPr>
          <w:i w:val="0"/>
        </w:rPr>
      </w:pPr>
    </w:p>
    <w:p w:rsidR="005F140C" w:rsidRDefault="00BD1BDD">
      <w:pPr>
        <w:pStyle w:val="Ttulo1"/>
        <w:rPr>
          <w:rFonts w:eastAsia="Lucida Sans Unicode"/>
          <w:lang w:bidi="en-US"/>
        </w:rPr>
      </w:pPr>
      <w:r>
        <w:rPr>
          <w:rFonts w:eastAsia="Lucida Sans Unicode"/>
          <w:lang w:bidi="en-US"/>
        </w:rPr>
        <w:t>Aprovação ou Reprovação do projeto</w:t>
      </w:r>
    </w:p>
    <w:p w:rsidR="005F140C" w:rsidRDefault="00BD1BDD">
      <w:pPr>
        <w:pStyle w:val="Instrues"/>
        <w:ind w:left="0"/>
      </w:pPr>
      <w:r>
        <w:rPr>
          <w:i w:val="0"/>
          <w:color w:val="auto"/>
        </w:rPr>
        <w:t>Votação para execução do projeto:</w:t>
      </w:r>
    </w:p>
    <w:tbl>
      <w:tblPr>
        <w:tblW w:w="2672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6"/>
        <w:gridCol w:w="1095"/>
      </w:tblGrid>
      <w:tr w:rsidR="005F14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056" w:type="dxa"/>
            <w:tcBorders>
              <w:top w:val="single" w:sz="6" w:space="0" w:color="000000"/>
              <w:bottom w:val="single" w:sz="6" w:space="0" w:color="000000"/>
              <w:right w:val="single" w:sz="6" w:space="0" w:color="A6A6A6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bookmarkEnd w:id="4"/>
          <w:bookmarkEnd w:id="5"/>
          <w:p w:rsidR="005F140C" w:rsidRDefault="00BD1BDD">
            <w:pPr>
              <w:spacing w:before="40" w:after="4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Integrantes do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Conselho de Administração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A6A6A6"/>
              <w:bottom w:val="single" w:sz="6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40C" w:rsidRDefault="00BD1BDD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Voto</w:t>
            </w:r>
          </w:p>
          <w:p w:rsidR="005F140C" w:rsidRDefault="00BD1BDD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(Sim/Não)</w:t>
            </w:r>
          </w:p>
        </w:tc>
      </w:tr>
      <w:tr w:rsidR="005F140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056" w:type="dxa"/>
            <w:tcBorders>
              <w:top w:val="single" w:sz="6" w:space="0" w:color="000000"/>
              <w:bottom w:val="single" w:sz="6" w:space="0" w:color="000000"/>
              <w:right w:val="single" w:sz="6" w:space="0" w:color="A6A6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40C" w:rsidRDefault="00BD1BDD">
            <w:pPr>
              <w:spacing w:before="40" w:after="10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Conselheiro Relator do projeto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A6A6A6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40C" w:rsidRDefault="005F140C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5F140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056" w:type="dxa"/>
            <w:tcBorders>
              <w:top w:val="single" w:sz="6" w:space="0" w:color="000000"/>
              <w:bottom w:val="single" w:sz="6" w:space="0" w:color="000000"/>
              <w:right w:val="single" w:sz="6" w:space="0" w:color="A6A6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40C" w:rsidRDefault="00BD1BDD">
            <w:pPr>
              <w:spacing w:before="40" w:after="10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Representante da Controladoria-Geral do DF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A6A6A6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40C" w:rsidRDefault="005F140C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5F140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056" w:type="dxa"/>
            <w:tcBorders>
              <w:top w:val="single" w:sz="6" w:space="0" w:color="000000"/>
              <w:bottom w:val="single" w:sz="6" w:space="0" w:color="000000"/>
              <w:right w:val="single" w:sz="6" w:space="0" w:color="A6A6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40C" w:rsidRDefault="00BD1BDD">
            <w:pPr>
              <w:spacing w:before="40" w:after="10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Representante da Procuradoria-Geral do DF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A6A6A6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40C" w:rsidRDefault="005F140C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140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056" w:type="dxa"/>
            <w:tcBorders>
              <w:top w:val="single" w:sz="6" w:space="0" w:color="000000"/>
              <w:bottom w:val="single" w:sz="6" w:space="0" w:color="000000"/>
              <w:right w:val="single" w:sz="6" w:space="0" w:color="A6A6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40C" w:rsidRDefault="00BD1BDD">
            <w:pPr>
              <w:spacing w:before="40" w:after="10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Representante do Ministério Público do DF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A6A6A6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40C" w:rsidRDefault="005F140C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140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056" w:type="dxa"/>
            <w:tcBorders>
              <w:top w:val="single" w:sz="6" w:space="0" w:color="000000"/>
              <w:bottom w:val="single" w:sz="6" w:space="0" w:color="000000"/>
              <w:right w:val="single" w:sz="6" w:space="0" w:color="A6A6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40C" w:rsidRDefault="00BD1BDD">
            <w:pPr>
              <w:spacing w:before="40" w:after="10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Representante da Polícia Civil do DF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A6A6A6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40C" w:rsidRDefault="005F140C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140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056" w:type="dxa"/>
            <w:tcBorders>
              <w:top w:val="single" w:sz="6" w:space="0" w:color="000000"/>
              <w:bottom w:val="single" w:sz="6" w:space="0" w:color="000000"/>
              <w:right w:val="single" w:sz="6" w:space="0" w:color="A6A6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40C" w:rsidRDefault="00BD1BDD">
            <w:pPr>
              <w:spacing w:before="40" w:after="10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Representante de entidade civil – indicado pelo Governador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A6A6A6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40C" w:rsidRDefault="005F140C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140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056" w:type="dxa"/>
            <w:tcBorders>
              <w:top w:val="single" w:sz="6" w:space="0" w:color="000000"/>
              <w:bottom w:val="single" w:sz="6" w:space="0" w:color="000000"/>
              <w:right w:val="single" w:sz="6" w:space="0" w:color="A6A6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40C" w:rsidRDefault="00BD1BDD">
            <w:pPr>
              <w:spacing w:before="40" w:after="10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Representante de entidade civil – indicado pela CLDF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A6A6A6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40C" w:rsidRDefault="005F140C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140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056" w:type="dxa"/>
            <w:tcBorders>
              <w:top w:val="single" w:sz="6" w:space="0" w:color="000000"/>
              <w:bottom w:val="single" w:sz="6" w:space="0" w:color="000000"/>
              <w:right w:val="single" w:sz="6" w:space="0" w:color="A6A6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40C" w:rsidRDefault="00BD1BDD">
            <w:pPr>
              <w:spacing w:before="40" w:after="10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Presidente do FDCC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A6A6A6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40C" w:rsidRDefault="005F140C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14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056" w:type="dxa"/>
            <w:tcBorders>
              <w:top w:val="single" w:sz="6" w:space="0" w:color="000000"/>
              <w:bottom w:val="single" w:sz="6" w:space="0" w:color="000000"/>
              <w:right w:val="single" w:sz="6" w:space="0" w:color="A6A6A6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40C" w:rsidRDefault="00BD1BDD">
            <w:pPr>
              <w:spacing w:before="40" w:after="4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Voto de desempate (se necessário)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A6A6A6"/>
              <w:bottom w:val="single" w:sz="6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40C" w:rsidRDefault="00BD1BDD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Voto</w:t>
            </w:r>
          </w:p>
          <w:p w:rsidR="005F140C" w:rsidRDefault="00BD1BDD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(Sim/Não)</w:t>
            </w:r>
          </w:p>
        </w:tc>
      </w:tr>
      <w:tr w:rsidR="005F140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056" w:type="dxa"/>
            <w:tcBorders>
              <w:top w:val="single" w:sz="6" w:space="0" w:color="000000"/>
              <w:bottom w:val="single" w:sz="6" w:space="0" w:color="000000"/>
              <w:right w:val="single" w:sz="6" w:space="0" w:color="A6A6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40C" w:rsidRDefault="00BD1BDD">
            <w:pPr>
              <w:spacing w:before="40" w:after="10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Presidente do FDCC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A6A6A6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40C" w:rsidRDefault="005F140C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140C" w:rsidRDefault="005F140C">
      <w:pPr>
        <w:spacing w:after="0" w:line="240" w:lineRule="auto"/>
        <w:rPr>
          <w:rFonts w:ascii="Arial" w:eastAsia="Lucida Sans Unicode" w:hAnsi="Arial" w:cs="Arial"/>
          <w:b/>
          <w:color w:val="FF0000"/>
          <w:lang w:bidi="en-US"/>
        </w:rPr>
      </w:pPr>
    </w:p>
    <w:p w:rsidR="005F140C" w:rsidRDefault="005F140C">
      <w:pPr>
        <w:spacing w:after="0" w:line="240" w:lineRule="auto"/>
        <w:rPr>
          <w:rFonts w:ascii="Arial" w:eastAsia="Lucida Sans Unicode" w:hAnsi="Arial" w:cs="Arial"/>
          <w:b/>
          <w:color w:val="FF0000"/>
          <w:lang w:bidi="en-US"/>
        </w:rPr>
      </w:pPr>
    </w:p>
    <w:sectPr w:rsidR="005F140C">
      <w:type w:val="continuous"/>
      <w:pgSz w:w="11906" w:h="16838"/>
      <w:pgMar w:top="7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BDD" w:rsidRDefault="00BD1BDD">
      <w:pPr>
        <w:spacing w:after="0" w:line="240" w:lineRule="auto"/>
      </w:pPr>
      <w:r>
        <w:separator/>
      </w:r>
    </w:p>
  </w:endnote>
  <w:endnote w:type="continuationSeparator" w:id="0">
    <w:p w:rsidR="00BD1BDD" w:rsidRDefault="00BD1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-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61736C">
      <w:tblPrEx>
        <w:tblCellMar>
          <w:top w:w="0" w:type="dxa"/>
          <w:bottom w:w="0" w:type="dxa"/>
        </w:tblCellMar>
      </w:tblPrEx>
      <w:tc>
        <w:tcPr>
          <w:tcW w:w="4819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1736C" w:rsidRDefault="00BD1BDD">
          <w:pPr>
            <w:pStyle w:val="Rodap"/>
            <w:spacing w:before="4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Versão 1.0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1736C" w:rsidRDefault="00BD1BDD">
          <w:pPr>
            <w:pStyle w:val="Rodap"/>
            <w:spacing w:before="4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61736C">
      <w:tblPrEx>
        <w:tblCellMar>
          <w:top w:w="0" w:type="dxa"/>
          <w:bottom w:w="0" w:type="dxa"/>
        </w:tblCellMar>
      </w:tblPrEx>
      <w:tc>
        <w:tcPr>
          <w:tcW w:w="481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1736C" w:rsidRDefault="00BD1BDD">
          <w:pPr>
            <w:pStyle w:val="Rodap"/>
            <w:spacing w:before="4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81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1736C" w:rsidRDefault="00BD1BDD">
          <w:pPr>
            <w:pStyle w:val="Rodap"/>
            <w:spacing w:before="40"/>
            <w:jc w:val="right"/>
          </w:pPr>
          <w:r>
            <w:rPr>
              <w:rFonts w:ascii="Arial" w:hAnsi="Arial" w:cs="Arial"/>
              <w:sz w:val="16"/>
              <w:szCs w:val="16"/>
            </w:rPr>
            <w:t xml:space="preserve">Página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\* ARABIC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04379B">
            <w:rPr>
              <w:rFonts w:ascii="Arial" w:hAnsi="Arial" w:cs="Arial"/>
              <w:noProof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de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NUMPAGES \* ARABIC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04379B">
            <w:rPr>
              <w:rFonts w:ascii="Arial" w:hAnsi="Arial" w:cs="Arial"/>
              <w:noProof/>
              <w:sz w:val="16"/>
              <w:szCs w:val="16"/>
            </w:rPr>
            <w:t>4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61736C" w:rsidRDefault="00BD1BDD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BDD" w:rsidRDefault="00BD1BD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D1BDD" w:rsidRDefault="00BD1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30" w:type="pct"/>
      <w:jc w:val="righ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527"/>
      <w:gridCol w:w="3976"/>
    </w:tblGrid>
    <w:tr w:rsidR="0061736C">
      <w:tblPrEx>
        <w:tblCellMar>
          <w:top w:w="0" w:type="dxa"/>
          <w:bottom w:w="0" w:type="dxa"/>
        </w:tblCellMar>
      </w:tblPrEx>
      <w:trPr>
        <w:trHeight w:val="559"/>
        <w:jc w:val="right"/>
      </w:trPr>
      <w:tc>
        <w:tcPr>
          <w:tcW w:w="9503" w:type="dxa"/>
          <w:gridSpan w:val="2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61736C" w:rsidRDefault="00BD1BDD">
          <w:pPr>
            <w:spacing w:after="0" w:line="240" w:lineRule="auto"/>
            <w:jc w:val="center"/>
            <w:rPr>
              <w:rFonts w:ascii="Arial" w:hAnsi="Arial" w:cs="Arial"/>
              <w:color w:val="321547"/>
              <w:sz w:val="20"/>
              <w:szCs w:val="20"/>
            </w:rPr>
          </w:pPr>
          <w:r>
            <w:rPr>
              <w:rFonts w:ascii="Arial" w:hAnsi="Arial" w:cs="Arial"/>
              <w:color w:val="321547"/>
              <w:sz w:val="20"/>
              <w:szCs w:val="20"/>
            </w:rPr>
            <w:t>Fundo Distrital de Combate à Corrupção - FDCC</w:t>
          </w:r>
        </w:p>
        <w:p w:rsidR="0061736C" w:rsidRDefault="00BD1BDD">
          <w:pPr>
            <w:spacing w:after="0" w:line="240" w:lineRule="auto"/>
            <w:jc w:val="center"/>
            <w:rPr>
              <w:rFonts w:ascii="Arial" w:hAnsi="Arial" w:cs="Arial"/>
              <w:color w:val="321547"/>
              <w:sz w:val="20"/>
              <w:szCs w:val="20"/>
            </w:rPr>
          </w:pPr>
          <w:r>
            <w:rPr>
              <w:rFonts w:ascii="Arial" w:hAnsi="Arial" w:cs="Arial"/>
              <w:color w:val="321547"/>
              <w:sz w:val="20"/>
              <w:szCs w:val="20"/>
            </w:rPr>
            <w:t>Governo do Distrito Federal</w:t>
          </w:r>
        </w:p>
      </w:tc>
    </w:tr>
    <w:tr w:rsidR="0061736C">
      <w:tblPrEx>
        <w:tblCellMar>
          <w:top w:w="0" w:type="dxa"/>
          <w:bottom w:w="0" w:type="dxa"/>
        </w:tblCellMar>
      </w:tblPrEx>
      <w:trPr>
        <w:trHeight w:val="426"/>
        <w:jc w:val="right"/>
      </w:trPr>
      <w:tc>
        <w:tcPr>
          <w:tcW w:w="552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61736C" w:rsidRDefault="00BD1BDD">
          <w:pPr>
            <w:spacing w:after="0" w:line="240" w:lineRule="auto"/>
          </w:pPr>
          <w:r>
            <w:rPr>
              <w:rFonts w:ascii="Arial" w:hAnsi="Arial" w:cs="Arial"/>
              <w:b/>
              <w:color w:val="0000FF"/>
              <w:sz w:val="20"/>
              <w:szCs w:val="20"/>
            </w:rPr>
            <w:t>[Nome do projeto]</w:t>
          </w:r>
        </w:p>
      </w:tc>
      <w:tc>
        <w:tcPr>
          <w:tcW w:w="397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61736C" w:rsidRDefault="00BD1BDD">
          <w:pPr>
            <w:spacing w:after="0" w:line="240" w:lineRule="auto"/>
            <w:jc w:val="right"/>
            <w:rPr>
              <w:rFonts w:ascii="Arial" w:hAnsi="Arial" w:cs="Arial"/>
              <w:color w:val="321547"/>
              <w:sz w:val="20"/>
              <w:szCs w:val="20"/>
            </w:rPr>
          </w:pPr>
          <w:r>
            <w:rPr>
              <w:rFonts w:ascii="Arial" w:hAnsi="Arial" w:cs="Arial"/>
              <w:color w:val="321547"/>
              <w:sz w:val="20"/>
              <w:szCs w:val="20"/>
            </w:rPr>
            <w:t>Plano de Projeto – PP</w:t>
          </w:r>
        </w:p>
      </w:tc>
    </w:tr>
  </w:tbl>
  <w:p w:rsidR="0061736C" w:rsidRDefault="00BD1BD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71D04"/>
    <w:multiLevelType w:val="multilevel"/>
    <w:tmpl w:val="9F561F3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18"/>
        <w:szCs w:val="1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41F23FC"/>
    <w:multiLevelType w:val="multilevel"/>
    <w:tmpl w:val="67884670"/>
    <w:styleLink w:val="LFO3"/>
    <w:lvl w:ilvl="0">
      <w:start w:val="1"/>
      <w:numFmt w:val="decimal"/>
      <w:pStyle w:val="Referncia"/>
      <w:lvlText w:val="[%1]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FF0A98"/>
    <w:multiLevelType w:val="multilevel"/>
    <w:tmpl w:val="4058C63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2E290727"/>
    <w:multiLevelType w:val="multilevel"/>
    <w:tmpl w:val="4948C85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55F721E"/>
    <w:multiLevelType w:val="multilevel"/>
    <w:tmpl w:val="5246BA7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6EA1EA0"/>
    <w:multiLevelType w:val="multilevel"/>
    <w:tmpl w:val="2CF41C28"/>
    <w:styleLink w:val="LFO17"/>
    <w:lvl w:ilvl="0">
      <w:start w:val="1"/>
      <w:numFmt w:val="decimal"/>
      <w:pStyle w:val="ISO9000Nvel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6" w15:restartNumberingAfterBreak="0">
    <w:nsid w:val="5E2E6241"/>
    <w:multiLevelType w:val="multilevel"/>
    <w:tmpl w:val="6A9200D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6EB7F89"/>
    <w:multiLevelType w:val="multilevel"/>
    <w:tmpl w:val="FECEF204"/>
    <w:styleLink w:val="WWOutlineListStyle"/>
    <w:lvl w:ilvl="0">
      <w:start w:val="1"/>
      <w:numFmt w:val="decimal"/>
      <w:pStyle w:val="Ttulo1"/>
      <w:lvlText w:val=" %1 "/>
      <w:lvlJc w:val="left"/>
      <w:pPr>
        <w:ind w:left="363" w:hanging="363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 %1.%2.%3 "/>
      <w:lvlJc w:val="left"/>
      <w:pPr>
        <w:ind w:left="363" w:hanging="363"/>
      </w:pPr>
    </w:lvl>
    <w:lvl w:ilvl="3">
      <w:start w:val="1"/>
      <w:numFmt w:val="decimal"/>
      <w:pStyle w:val="Ttulo4"/>
      <w:lvlText w:val="%1.%2.%3.%4"/>
      <w:lvlJc w:val="left"/>
    </w:lvl>
    <w:lvl w:ilvl="4">
      <w:start w:val="1"/>
      <w:numFmt w:val="decimal"/>
      <w:pStyle w:val="Ttulo5"/>
      <w:lvlText w:val="%1.%2.%3.%4.%5"/>
      <w:lvlJc w:val="left"/>
    </w:lvl>
    <w:lvl w:ilvl="5">
      <w:start w:val="1"/>
      <w:numFmt w:val="decimal"/>
      <w:pStyle w:val="Ttulo6"/>
      <w:lvlText w:val="%1.%2.%3.%4.%5.%6"/>
      <w:lvlJc w:val="left"/>
    </w:lvl>
    <w:lvl w:ilvl="6">
      <w:start w:val="1"/>
      <w:numFmt w:val="decimal"/>
      <w:pStyle w:val="Ttulo7"/>
      <w:lvlText w:val="%1.%2.%3.%4.%5.%6.%7"/>
      <w:lvlJc w:val="left"/>
    </w:lvl>
    <w:lvl w:ilvl="7">
      <w:start w:val="1"/>
      <w:numFmt w:val="decimal"/>
      <w:pStyle w:val="Ttulo8"/>
      <w:lvlText w:val="%1.%2.%3.%4.%5.%6.%7.%8"/>
      <w:lvlJc w:val="left"/>
    </w:lvl>
    <w:lvl w:ilvl="8">
      <w:start w:val="1"/>
      <w:numFmt w:val="decimal"/>
      <w:pStyle w:val="Ttulo9"/>
      <w:lvlText w:val="%1.%2.%3.%4.%5.%6.%7.%8.%9"/>
      <w:lvlJc w:val="left"/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F140C"/>
    <w:rsid w:val="0004379B"/>
    <w:rsid w:val="005F140C"/>
    <w:rsid w:val="00BD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55B82-8C28-4985-A7A9-71C457BA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pPr>
      <w:keepNext/>
      <w:widowControl w:val="0"/>
      <w:numPr>
        <w:numId w:val="1"/>
      </w:numPr>
      <w:spacing w:before="120" w:after="60" w:line="240" w:lineRule="atLeast"/>
      <w:outlineLvl w:val="0"/>
    </w:pPr>
    <w:rPr>
      <w:rFonts w:ascii="Arial" w:eastAsia="Times New Roman" w:hAnsi="Arial"/>
      <w:b/>
      <w:sz w:val="24"/>
      <w:szCs w:val="20"/>
    </w:rPr>
  </w:style>
  <w:style w:type="paragraph" w:styleId="Ttulo2">
    <w:name w:val="heading 2"/>
    <w:basedOn w:val="Ttulo1"/>
    <w:next w:val="Normal"/>
    <w:pPr>
      <w:numPr>
        <w:ilvl w:val="1"/>
      </w:numPr>
      <w:outlineLvl w:val="1"/>
    </w:pPr>
    <w:rPr>
      <w:sz w:val="20"/>
    </w:rPr>
  </w:style>
  <w:style w:type="paragraph" w:styleId="Ttulo3">
    <w:name w:val="heading 3"/>
    <w:basedOn w:val="Ttulo1"/>
    <w:next w:val="Corpodetexto"/>
    <w:pPr>
      <w:numPr>
        <w:ilvl w:val="2"/>
      </w:numPr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pPr>
      <w:numPr>
        <w:ilvl w:val="3"/>
      </w:numPr>
      <w:outlineLvl w:val="3"/>
    </w:pPr>
    <w:rPr>
      <w:b w:val="0"/>
      <w:i/>
      <w:iCs/>
      <w:sz w:val="20"/>
    </w:rPr>
  </w:style>
  <w:style w:type="paragraph" w:styleId="Ttulo5">
    <w:name w:val="heading 5"/>
    <w:basedOn w:val="Normal"/>
    <w:next w:val="Normal"/>
    <w:pPr>
      <w:widowControl w:val="0"/>
      <w:numPr>
        <w:ilvl w:val="4"/>
        <w:numId w:val="1"/>
      </w:numPr>
      <w:spacing w:before="240" w:after="60" w:line="240" w:lineRule="atLeast"/>
      <w:outlineLvl w:val="4"/>
    </w:pPr>
    <w:rPr>
      <w:rFonts w:ascii="Times New Roman" w:eastAsia="Times New Roman" w:hAnsi="Times New Roman"/>
      <w:szCs w:val="20"/>
    </w:rPr>
  </w:style>
  <w:style w:type="paragraph" w:styleId="Ttulo6">
    <w:name w:val="heading 6"/>
    <w:basedOn w:val="Normal"/>
    <w:next w:val="Normal"/>
    <w:pPr>
      <w:widowControl w:val="0"/>
      <w:numPr>
        <w:ilvl w:val="5"/>
        <w:numId w:val="1"/>
      </w:numPr>
      <w:spacing w:before="240" w:after="60" w:line="240" w:lineRule="atLeast"/>
      <w:outlineLvl w:val="5"/>
    </w:pPr>
    <w:rPr>
      <w:rFonts w:ascii="Times New Roman" w:eastAsia="Times New Roman" w:hAnsi="Times New Roman"/>
      <w:i/>
      <w:szCs w:val="20"/>
    </w:rPr>
  </w:style>
  <w:style w:type="paragraph" w:styleId="Ttulo7">
    <w:name w:val="heading 7"/>
    <w:basedOn w:val="Normal"/>
    <w:next w:val="Normal"/>
    <w:pPr>
      <w:widowControl w:val="0"/>
      <w:numPr>
        <w:ilvl w:val="6"/>
        <w:numId w:val="1"/>
      </w:numPr>
      <w:spacing w:before="240" w:after="60" w:line="240" w:lineRule="atLeast"/>
      <w:outlineLvl w:val="6"/>
    </w:pPr>
    <w:rPr>
      <w:rFonts w:ascii="Times New Roman" w:eastAsia="Times New Roman" w:hAnsi="Times New Roman"/>
      <w:sz w:val="20"/>
      <w:szCs w:val="20"/>
    </w:rPr>
  </w:style>
  <w:style w:type="paragraph" w:styleId="Ttulo8">
    <w:name w:val="heading 8"/>
    <w:basedOn w:val="Normal"/>
    <w:next w:val="Normal"/>
    <w:pPr>
      <w:widowControl w:val="0"/>
      <w:numPr>
        <w:ilvl w:val="7"/>
        <w:numId w:val="1"/>
      </w:numPr>
      <w:spacing w:before="240" w:after="60" w:line="240" w:lineRule="atLeast"/>
      <w:outlineLvl w:val="7"/>
    </w:pPr>
    <w:rPr>
      <w:rFonts w:ascii="Times New Roman" w:eastAsia="Times New Roman" w:hAnsi="Times New Roman"/>
      <w:i/>
      <w:sz w:val="20"/>
      <w:szCs w:val="20"/>
    </w:rPr>
  </w:style>
  <w:style w:type="paragraph" w:styleId="Ttulo9">
    <w:name w:val="heading 9"/>
    <w:basedOn w:val="Normal"/>
    <w:next w:val="Normal"/>
    <w:pPr>
      <w:widowControl w:val="0"/>
      <w:numPr>
        <w:ilvl w:val="8"/>
        <w:numId w:val="1"/>
      </w:numPr>
      <w:spacing w:before="240" w:after="60" w:line="240" w:lineRule="atLeast"/>
      <w:outlineLvl w:val="8"/>
    </w:pPr>
    <w:rPr>
      <w:rFonts w:ascii="Times New Roman" w:eastAsia="Times New Roman" w:hAnsi="Times New Roman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">
    <w:name w:val="WW_OutlineListStyle"/>
    <w:basedOn w:val="Semlista"/>
    <w:pPr>
      <w:numPr>
        <w:numId w:val="1"/>
      </w:numPr>
    </w:p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customStyle="1" w:styleId="infoblue">
    <w:name w:val="infoblue"/>
    <w:basedOn w:val="Normal"/>
    <w:pPr>
      <w:spacing w:after="120" w:line="240" w:lineRule="atLeast"/>
      <w:ind w:left="720"/>
    </w:pPr>
    <w:rPr>
      <w:rFonts w:ascii="Times New Roman" w:eastAsia="Times New Roman" w:hAnsi="Times New Roman"/>
      <w:i/>
      <w:iCs/>
      <w:color w:val="0000FF"/>
      <w:sz w:val="20"/>
      <w:szCs w:val="20"/>
      <w:lang w:eastAsia="pt-BR"/>
    </w:rPr>
  </w:style>
  <w:style w:type="paragraph" w:customStyle="1" w:styleId="Tabela">
    <w:name w:val="Tabela"/>
    <w:basedOn w:val="Normal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Ttulo1Char">
    <w:name w:val="Título 1 Char"/>
    <w:basedOn w:val="Fontepargpadro"/>
    <w:rPr>
      <w:rFonts w:ascii="Arial" w:eastAsia="Times New Roman" w:hAnsi="Arial"/>
      <w:b/>
      <w:sz w:val="24"/>
      <w:lang w:eastAsia="en-US"/>
    </w:rPr>
  </w:style>
  <w:style w:type="character" w:customStyle="1" w:styleId="Ttulo2Char">
    <w:name w:val="Título 2 Char"/>
    <w:basedOn w:val="Fontepargpadro"/>
    <w:rPr>
      <w:rFonts w:ascii="Arial" w:eastAsia="Times New Roman" w:hAnsi="Arial"/>
      <w:b/>
      <w:lang w:eastAsia="en-US"/>
    </w:rPr>
  </w:style>
  <w:style w:type="character" w:customStyle="1" w:styleId="Ttulo3Char">
    <w:name w:val="Título 3 Char"/>
    <w:basedOn w:val="Fontepargpadro"/>
    <w:rPr>
      <w:rFonts w:ascii="Arial" w:eastAsia="Times New Roman" w:hAnsi="Arial"/>
      <w:i/>
      <w:lang w:eastAsia="en-US"/>
    </w:rPr>
  </w:style>
  <w:style w:type="character" w:customStyle="1" w:styleId="Ttulo4Char">
    <w:name w:val="Título 4 Char"/>
    <w:basedOn w:val="Fontepargpadro"/>
    <w:rPr>
      <w:rFonts w:ascii="Arial" w:eastAsia="Times New Roman" w:hAnsi="Arial"/>
      <w:i/>
      <w:iCs/>
      <w:lang w:eastAsia="en-US"/>
    </w:rPr>
  </w:style>
  <w:style w:type="character" w:customStyle="1" w:styleId="Ttulo5Char">
    <w:name w:val="Título 5 Char"/>
    <w:basedOn w:val="Fontepargpadro"/>
    <w:rPr>
      <w:rFonts w:ascii="Times New Roman" w:eastAsia="Times New Roman" w:hAnsi="Times New Roman"/>
      <w:sz w:val="22"/>
      <w:lang w:eastAsia="en-US"/>
    </w:rPr>
  </w:style>
  <w:style w:type="character" w:customStyle="1" w:styleId="Ttulo6Char">
    <w:name w:val="Título 6 Char"/>
    <w:basedOn w:val="Fontepargpadro"/>
    <w:rPr>
      <w:rFonts w:ascii="Times New Roman" w:eastAsia="Times New Roman" w:hAnsi="Times New Roman"/>
      <w:i/>
      <w:sz w:val="22"/>
      <w:lang w:eastAsia="en-US"/>
    </w:rPr>
  </w:style>
  <w:style w:type="character" w:customStyle="1" w:styleId="Ttulo7Char">
    <w:name w:val="Título 7 Char"/>
    <w:basedOn w:val="Fontepargpadro"/>
    <w:rPr>
      <w:rFonts w:ascii="Times New Roman" w:eastAsia="Times New Roman" w:hAnsi="Times New Roman"/>
      <w:lang w:eastAsia="en-US"/>
    </w:rPr>
  </w:style>
  <w:style w:type="character" w:customStyle="1" w:styleId="Ttulo8Char">
    <w:name w:val="Título 8 Char"/>
    <w:basedOn w:val="Fontepargpadro"/>
    <w:rPr>
      <w:rFonts w:ascii="Times New Roman" w:eastAsia="Times New Roman" w:hAnsi="Times New Roman"/>
      <w:i/>
      <w:lang w:eastAsia="en-US"/>
    </w:rPr>
  </w:style>
  <w:style w:type="character" w:customStyle="1" w:styleId="Ttulo9Char">
    <w:name w:val="Título 9 Char"/>
    <w:basedOn w:val="Fontepargpadro"/>
    <w:rPr>
      <w:rFonts w:ascii="Times New Roman" w:eastAsia="Times New Roman" w:hAnsi="Times New Roman"/>
      <w:b/>
      <w:i/>
      <w:sz w:val="18"/>
      <w:lang w:eastAsia="en-US"/>
    </w:rPr>
  </w:style>
  <w:style w:type="paragraph" w:styleId="Corpodetexto">
    <w:name w:val="Body Text"/>
    <w:basedOn w:val="Normal"/>
    <w:pPr>
      <w:keepLines/>
      <w:widowControl w:val="0"/>
      <w:spacing w:after="120" w:line="240" w:lineRule="atLeast"/>
      <w:ind w:left="720"/>
    </w:pPr>
    <w:rPr>
      <w:rFonts w:ascii="Arial" w:eastAsia="Times New Roman" w:hAnsi="Arial"/>
      <w:sz w:val="20"/>
      <w:szCs w:val="20"/>
    </w:rPr>
  </w:style>
  <w:style w:type="character" w:customStyle="1" w:styleId="CorpodetextoChar">
    <w:name w:val="Corpo de texto Char"/>
    <w:basedOn w:val="Fontepargpadro"/>
    <w:rPr>
      <w:rFonts w:ascii="Arial" w:eastAsia="Times New Roman" w:hAnsi="Arial"/>
      <w:lang w:eastAsia="en-US"/>
    </w:rPr>
  </w:style>
  <w:style w:type="paragraph" w:styleId="Ttulo">
    <w:name w:val="Title"/>
    <w:basedOn w:val="Normal"/>
    <w:next w:val="Normal"/>
    <w:pPr>
      <w:widowControl w:val="0"/>
      <w:spacing w:after="0" w:line="240" w:lineRule="auto"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TtuloChar">
    <w:name w:val="Título Char"/>
    <w:basedOn w:val="Fontepargpadro"/>
    <w:rPr>
      <w:rFonts w:ascii="Arial" w:eastAsia="Times New Roman" w:hAnsi="Arial"/>
      <w:b/>
      <w:sz w:val="36"/>
      <w:lang w:eastAsia="en-US"/>
    </w:rPr>
  </w:style>
  <w:style w:type="paragraph" w:styleId="Sumrio1">
    <w:name w:val="toc 1"/>
    <w:basedOn w:val="Normal"/>
    <w:next w:val="Normal"/>
    <w:pPr>
      <w:widowControl w:val="0"/>
      <w:tabs>
        <w:tab w:val="right" w:pos="9360"/>
      </w:tabs>
      <w:spacing w:before="240" w:after="60" w:line="240" w:lineRule="atLeast"/>
      <w:ind w:right="720"/>
    </w:pPr>
    <w:rPr>
      <w:rFonts w:ascii="Times New Roman" w:eastAsia="Times New Roman" w:hAnsi="Times New Roman"/>
      <w:sz w:val="20"/>
      <w:szCs w:val="20"/>
    </w:rPr>
  </w:style>
  <w:style w:type="paragraph" w:styleId="Sumrio2">
    <w:name w:val="toc 2"/>
    <w:basedOn w:val="Normal"/>
    <w:next w:val="Normal"/>
    <w:pPr>
      <w:widowControl w:val="0"/>
      <w:tabs>
        <w:tab w:val="right" w:pos="9360"/>
      </w:tabs>
      <w:spacing w:after="0" w:line="240" w:lineRule="atLeast"/>
      <w:ind w:left="432" w:right="720"/>
    </w:pPr>
    <w:rPr>
      <w:rFonts w:ascii="Times New Roman" w:eastAsia="Times New Roman" w:hAnsi="Times New Roman"/>
      <w:sz w:val="20"/>
      <w:szCs w:val="20"/>
    </w:rPr>
  </w:style>
  <w:style w:type="paragraph" w:styleId="Sumrio3">
    <w:name w:val="toc 3"/>
    <w:basedOn w:val="Normal"/>
    <w:next w:val="Normal"/>
    <w:pPr>
      <w:widowControl w:val="0"/>
      <w:tabs>
        <w:tab w:val="left" w:pos="1440"/>
        <w:tab w:val="left" w:pos="1600"/>
        <w:tab w:val="right" w:pos="9360"/>
      </w:tabs>
      <w:spacing w:after="0" w:line="240" w:lineRule="atLeast"/>
      <w:ind w:left="990"/>
    </w:pPr>
    <w:rPr>
      <w:rFonts w:ascii="Times New Roman" w:eastAsia="Times New Roman" w:hAnsi="Times New Roman"/>
      <w:bCs/>
      <w:sz w:val="20"/>
      <w:szCs w:val="20"/>
    </w:rPr>
  </w:style>
  <w:style w:type="character" w:styleId="Nmerodepgina">
    <w:name w:val="page number"/>
    <w:basedOn w:val="Fontepargpadro"/>
  </w:style>
  <w:style w:type="paragraph" w:customStyle="1" w:styleId="InfoBlue0">
    <w:name w:val="InfoBlue"/>
    <w:basedOn w:val="Normal"/>
    <w:next w:val="Corpodetexto"/>
    <w:autoRedefine/>
    <w:pPr>
      <w:widowControl w:val="0"/>
      <w:spacing w:after="120" w:line="240" w:lineRule="atLeast"/>
      <w:jc w:val="both"/>
    </w:pPr>
    <w:rPr>
      <w:rFonts w:ascii="Arial" w:eastAsia="Times New Roman" w:hAnsi="Arial"/>
      <w:iCs/>
      <w:vanish/>
      <w:sz w:val="20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Recuodecorpodetexto2">
    <w:name w:val="Body Text Indent 2"/>
    <w:basedOn w:val="Normal"/>
    <w:pPr>
      <w:widowControl w:val="0"/>
      <w:spacing w:after="0" w:line="240" w:lineRule="atLeast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rPr>
      <w:rFonts w:ascii="Times New Roman" w:eastAsia="Times New Roman" w:hAnsi="Times New Roman"/>
      <w:lang w:eastAsia="en-US"/>
    </w:rPr>
  </w:style>
  <w:style w:type="paragraph" w:styleId="Legenda">
    <w:name w:val="caption"/>
    <w:basedOn w:val="Normal"/>
    <w:next w:val="Normal"/>
    <w:pPr>
      <w:widowControl w:val="0"/>
      <w:spacing w:before="120" w:after="120" w:line="240" w:lineRule="atLeast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ableHeader">
    <w:name w:val="TableHeader"/>
    <w:basedOn w:val="Normal"/>
    <w:pPr>
      <w:widowControl w:val="0"/>
      <w:spacing w:before="60" w:after="60" w:line="240" w:lineRule="atLeast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paragraph" w:styleId="Recuodecorpodetexto">
    <w:name w:val="Body Text Indent"/>
    <w:basedOn w:val="Normal"/>
    <w:pPr>
      <w:widowControl w:val="0"/>
      <w:spacing w:after="0" w:line="240" w:lineRule="atLeast"/>
      <w:ind w:left="360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RecuodecorpodetextoChar">
    <w:name w:val="Recuo de corpo de texto Char"/>
    <w:basedOn w:val="Fontepargpadro"/>
    <w:rPr>
      <w:rFonts w:ascii="Arial" w:eastAsia="Times New Roman" w:hAnsi="Arial" w:cs="Arial"/>
      <w:i/>
      <w:color w:val="0000FF"/>
      <w:lang w:eastAsia="en-US"/>
    </w:rPr>
  </w:style>
  <w:style w:type="paragraph" w:customStyle="1" w:styleId="Referncia">
    <w:name w:val="Referência"/>
    <w:basedOn w:val="Normal"/>
    <w:pPr>
      <w:numPr>
        <w:numId w:val="2"/>
      </w:numPr>
      <w:spacing w:before="120" w:after="120" w:line="240" w:lineRule="auto"/>
      <w:jc w:val="both"/>
    </w:pPr>
    <w:rPr>
      <w:rFonts w:ascii="Verdana" w:eastAsia="Times New Roman" w:hAnsi="Verdana" w:cs="Arial"/>
      <w:sz w:val="20"/>
      <w:szCs w:val="24"/>
      <w:lang w:eastAsia="pt-BR"/>
    </w:rPr>
  </w:style>
  <w:style w:type="paragraph" w:styleId="Recuodecorpodetexto3">
    <w:name w:val="Body Text Indent 3"/>
    <w:basedOn w:val="Normal"/>
    <w:pPr>
      <w:widowControl w:val="0"/>
      <w:spacing w:after="0" w:line="240" w:lineRule="atLeast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Recuodecorpodetexto3Char">
    <w:name w:val="Recuo de corpo de texto 3 Char"/>
    <w:basedOn w:val="Fontepargpadro"/>
    <w:rPr>
      <w:rFonts w:ascii="Tahoma" w:eastAsia="Times New Roman" w:hAnsi="Tahoma" w:cs="Tahoma"/>
      <w:lang w:eastAsia="en-US"/>
    </w:rPr>
  </w:style>
  <w:style w:type="paragraph" w:styleId="Sumrio4">
    <w:name w:val="toc 4"/>
    <w:basedOn w:val="Normal"/>
    <w:next w:val="Normal"/>
    <w:autoRedefine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5">
    <w:name w:val="toc 5"/>
    <w:basedOn w:val="Normal"/>
    <w:next w:val="Normal"/>
    <w:autoRedefine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6">
    <w:name w:val="toc 6"/>
    <w:basedOn w:val="Normal"/>
    <w:next w:val="Normal"/>
    <w:autoRedefine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7">
    <w:name w:val="toc 7"/>
    <w:basedOn w:val="Normal"/>
    <w:next w:val="Normal"/>
    <w:autoRedefine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8">
    <w:name w:val="toc 8"/>
    <w:basedOn w:val="Normal"/>
    <w:next w:val="Normal"/>
    <w:autoRedefine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9">
    <w:name w:val="toc 9"/>
    <w:basedOn w:val="Normal"/>
    <w:next w:val="Normal"/>
    <w:autoRedefine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pPr>
      <w:widowControl w:val="0"/>
      <w:spacing w:after="0" w:line="240" w:lineRule="atLeast"/>
      <w:jc w:val="center"/>
    </w:pPr>
    <w:rPr>
      <w:rFonts w:ascii="Arial" w:eastAsia="Times New Roman" w:hAnsi="Arial" w:cs="Arial"/>
      <w:b/>
      <w:bCs/>
      <w:i/>
      <w:iCs/>
      <w:color w:val="0000FF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rPr>
      <w:rFonts w:ascii="Arial" w:eastAsia="Times New Roman" w:hAnsi="Arial" w:cs="Arial"/>
      <w:b/>
      <w:bCs/>
      <w:i/>
      <w:iCs/>
      <w:color w:val="0000FF"/>
    </w:rPr>
  </w:style>
  <w:style w:type="paragraph" w:styleId="Corpodetexto3">
    <w:name w:val="Body Text 3"/>
    <w:basedOn w:val="Normal"/>
    <w:pPr>
      <w:widowControl w:val="0"/>
      <w:spacing w:before="60" w:after="60" w:line="240" w:lineRule="auto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Corpodetexto3Char">
    <w:name w:val="Corpo de texto 3 Char"/>
    <w:basedOn w:val="Fontepargpadro"/>
    <w:rPr>
      <w:rFonts w:ascii="Arial" w:eastAsia="Times New Roman" w:hAnsi="Arial" w:cs="Arial"/>
      <w:i/>
      <w:color w:val="0000FF"/>
      <w:lang w:eastAsia="en-US"/>
    </w:rPr>
  </w:style>
  <w:style w:type="character" w:styleId="nfase">
    <w:name w:val="Emphasis"/>
    <w:rPr>
      <w:i/>
      <w:iCs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CabealhodoSumrio">
    <w:name w:val="TOC Heading"/>
    <w:basedOn w:val="Ttulo1"/>
    <w:next w:val="Normal"/>
    <w:pPr>
      <w:keepLines/>
      <w:widowControl/>
      <w:spacing w:before="480" w:after="0" w:line="276" w:lineRule="auto"/>
    </w:pPr>
    <w:rPr>
      <w:rFonts w:ascii="Cambria" w:hAnsi="Cambria"/>
      <w:bCs/>
      <w:color w:val="365F91"/>
      <w:sz w:val="28"/>
      <w:szCs w:val="28"/>
    </w:rPr>
  </w:style>
  <w:style w:type="paragraph" w:customStyle="1" w:styleId="QualidadeTexto">
    <w:name w:val="QualidadeTexto"/>
    <w:pPr>
      <w:widowControl w:val="0"/>
      <w:suppressAutoHyphens/>
      <w:spacing w:line="360" w:lineRule="auto"/>
      <w:jc w:val="both"/>
    </w:pPr>
    <w:rPr>
      <w:rFonts w:ascii="Arial" w:eastAsia="Lucida Sans Unicode" w:hAnsi="Arial" w:cs="Tahoma"/>
      <w:color w:val="000000"/>
      <w:szCs w:val="24"/>
      <w:lang w:eastAsia="en-US" w:bidi="en-US"/>
    </w:rPr>
  </w:style>
  <w:style w:type="paragraph" w:styleId="PargrafodaLista">
    <w:name w:val="List Paragraph"/>
    <w:basedOn w:val="Normal"/>
    <w:pPr>
      <w:ind w:left="720"/>
    </w:pPr>
  </w:style>
  <w:style w:type="paragraph" w:customStyle="1" w:styleId="OrientaoRUP">
    <w:name w:val="Orientação RUP"/>
    <w:next w:val="Normal"/>
    <w:pPr>
      <w:suppressAutoHyphens/>
      <w:spacing w:before="60" w:after="60" w:line="276" w:lineRule="auto"/>
      <w:jc w:val="both"/>
    </w:pPr>
    <w:rPr>
      <w:rFonts w:ascii="Tahoma" w:hAnsi="Tahoma" w:cs="Tahoma"/>
      <w:i/>
      <w:color w:val="0033CC"/>
      <w:sz w:val="22"/>
      <w:szCs w:val="24"/>
      <w:lang w:eastAsia="en-US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rPr>
      <w:b/>
      <w:bCs/>
    </w:rPr>
  </w:style>
  <w:style w:type="character" w:customStyle="1" w:styleId="apple-converted-space">
    <w:name w:val="apple-converted-space"/>
    <w:basedOn w:val="Fontepargpadro"/>
  </w:style>
  <w:style w:type="paragraph" w:styleId="Partesuperior-zdoformulrio">
    <w:name w:val="HTML Top of Form"/>
    <w:basedOn w:val="Normal"/>
    <w:next w:val="Normal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rPr>
      <w:rFonts w:ascii="Arial" w:eastAsia="Times New Roman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rPr>
      <w:rFonts w:ascii="Arial" w:eastAsia="Times New Roman" w:hAnsi="Arial" w:cs="Arial"/>
      <w:vanish/>
      <w:sz w:val="16"/>
      <w:szCs w:val="16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rPr>
      <w:rFonts w:ascii="Courier New" w:eastAsia="Times New Roman" w:hAnsi="Courier New" w:cs="Courier New"/>
    </w:rPr>
  </w:style>
  <w:style w:type="paragraph" w:customStyle="1" w:styleId="Instrues">
    <w:name w:val="Instruções"/>
    <w:basedOn w:val="QualidadeTexto"/>
    <w:pPr>
      <w:spacing w:after="120" w:line="240" w:lineRule="auto"/>
      <w:ind w:left="363"/>
    </w:pPr>
    <w:rPr>
      <w:rFonts w:cs="Arial"/>
      <w:i/>
      <w:color w:val="0000FF"/>
      <w:sz w:val="22"/>
      <w:szCs w:val="22"/>
    </w:rPr>
  </w:style>
  <w:style w:type="character" w:customStyle="1" w:styleId="InstruesChar">
    <w:name w:val="Instruções Char"/>
    <w:basedOn w:val="Fontepargpadro"/>
    <w:rPr>
      <w:rFonts w:ascii="Arial" w:eastAsia="Lucida Sans Unicode" w:hAnsi="Arial" w:cs="Arial"/>
      <w:i/>
      <w:color w:val="0000FF"/>
      <w:sz w:val="22"/>
      <w:szCs w:val="22"/>
      <w:lang w:eastAsia="en-US" w:bidi="en-US"/>
    </w:rPr>
  </w:style>
  <w:style w:type="paragraph" w:customStyle="1" w:styleId="ISO9000Nvel5">
    <w:name w:val="ISO 9000 Nível 5"/>
    <w:pPr>
      <w:suppressAutoHyphens/>
      <w:spacing w:before="60" w:after="60"/>
      <w:jc w:val="both"/>
    </w:pPr>
    <w:rPr>
      <w:rFonts w:ascii="Arial" w:eastAsia="Times New Roman" w:hAnsi="Arial"/>
    </w:rPr>
  </w:style>
  <w:style w:type="paragraph" w:customStyle="1" w:styleId="ISO9000Nvel4">
    <w:name w:val="ISO 9000 Nível 4"/>
    <w:pPr>
      <w:suppressAutoHyphens/>
      <w:spacing w:before="60" w:after="60"/>
      <w:jc w:val="both"/>
    </w:pPr>
    <w:rPr>
      <w:rFonts w:ascii="Arial" w:eastAsia="Times New Roman" w:hAnsi="Arial"/>
    </w:rPr>
  </w:style>
  <w:style w:type="paragraph" w:customStyle="1" w:styleId="ISO9000Nvel1">
    <w:name w:val="ISO 9000 Nível 1"/>
    <w:pPr>
      <w:tabs>
        <w:tab w:val="left" w:pos="0"/>
        <w:tab w:val="left" w:pos="65"/>
      </w:tabs>
      <w:suppressAutoHyphens/>
      <w:spacing w:before="240"/>
    </w:pPr>
    <w:rPr>
      <w:rFonts w:ascii="Arial" w:eastAsia="Times New Roman" w:hAnsi="Arial"/>
      <w:b/>
      <w:i/>
      <w:caps/>
      <w:sz w:val="24"/>
    </w:rPr>
  </w:style>
  <w:style w:type="paragraph" w:customStyle="1" w:styleId="ISO9000Nvel2">
    <w:name w:val="ISO 9000 Nível 2"/>
    <w:pPr>
      <w:tabs>
        <w:tab w:val="left" w:pos="-11"/>
      </w:tabs>
      <w:suppressAutoHyphens/>
      <w:spacing w:before="240"/>
      <w:jc w:val="both"/>
    </w:pPr>
    <w:rPr>
      <w:rFonts w:ascii="Arial" w:eastAsia="Times New Roman" w:hAnsi="Arial"/>
      <w:b/>
      <w:i/>
    </w:rPr>
  </w:style>
  <w:style w:type="paragraph" w:customStyle="1" w:styleId="ISO9000Nvel3">
    <w:name w:val="ISO 9000 Nível 3"/>
    <w:pPr>
      <w:numPr>
        <w:numId w:val="3"/>
      </w:numPr>
      <w:suppressAutoHyphens/>
      <w:spacing w:before="60" w:after="60"/>
      <w:jc w:val="both"/>
    </w:pPr>
    <w:rPr>
      <w:rFonts w:ascii="Arial" w:eastAsia="Times New Roman" w:hAnsi="Arial"/>
    </w:rPr>
  </w:style>
  <w:style w:type="paragraph" w:customStyle="1" w:styleId="Paragraph">
    <w:name w:val="Paragraph"/>
    <w:basedOn w:val="Normal"/>
    <w:pPr>
      <w:spacing w:before="120" w:after="60" w:line="240" w:lineRule="auto"/>
      <w:ind w:left="720" w:right="720"/>
    </w:pPr>
    <w:rPr>
      <w:rFonts w:ascii="Times New Roman" w:eastAsia="Times New Roman" w:hAnsi="Times New Roman"/>
      <w:kern w:val="3"/>
      <w:szCs w:val="20"/>
      <w:lang w:eastAsia="ar-SA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Textodecomentrio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rPr>
      <w:lang w:eastAsia="en-US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basedOn w:val="TextodecomentrioChar"/>
    <w:rPr>
      <w:b/>
      <w:bCs/>
      <w:lang w:eastAsia="en-US"/>
    </w:rPr>
  </w:style>
  <w:style w:type="numbering" w:customStyle="1" w:styleId="LFO3">
    <w:name w:val="LFO3"/>
    <w:basedOn w:val="Semlista"/>
    <w:pPr>
      <w:numPr>
        <w:numId w:val="2"/>
      </w:numPr>
    </w:pPr>
  </w:style>
  <w:style w:type="numbering" w:customStyle="1" w:styleId="LFO17">
    <w:name w:val="LFO17"/>
    <w:basedOn w:val="Sem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ASI_Sigla%20ou%20Nome%20do%20Produto%20(2)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DASI_Sigla%20ou%20Nome%20do%20Produto%20(2)</Template>
  <TotalTime>0</TotalTime>
  <Pages>4</Pages>
  <Words>1002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Plano de Projeto</dc:subject>
  <dc:creator>Guilherme Mello;Débora Goncalves</dc:creator>
  <cp:lastModifiedBy>Debora Rodrigues Goncalves</cp:lastModifiedBy>
  <cp:revision>2</cp:revision>
  <cp:lastPrinted>2022-02-23T18:47:00Z</cp:lastPrinted>
  <dcterms:created xsi:type="dcterms:W3CDTF">2022-03-04T18:12:00Z</dcterms:created>
  <dcterms:modified xsi:type="dcterms:W3CDTF">2022-03-04T18:12:00Z</dcterms:modified>
</cp:coreProperties>
</file>